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B8C06" w14:textId="77777777" w:rsidR="003A183E" w:rsidRDefault="003A183E" w:rsidP="00A529CF">
      <w:pPr>
        <w:ind w:right="-285"/>
        <w:jc w:val="both"/>
        <w:rPr>
          <w:rFonts w:ascii="Times New Roman" w:eastAsia="Arial" w:hAnsi="Times New Roman" w:cs="Times New Roman"/>
          <w:u w:val="single"/>
        </w:rPr>
      </w:pPr>
    </w:p>
    <w:p w14:paraId="21997C0E" w14:textId="2EDA487C" w:rsidR="00A529CF" w:rsidRPr="00B773A2" w:rsidRDefault="00A529CF" w:rsidP="00A529CF">
      <w:pPr>
        <w:ind w:right="-285"/>
        <w:jc w:val="both"/>
        <w:rPr>
          <w:rFonts w:ascii="Times New Roman" w:eastAsia="Arial" w:hAnsi="Times New Roman" w:cs="Times New Roman"/>
          <w:u w:val="single"/>
        </w:rPr>
      </w:pPr>
      <w:r w:rsidRPr="00B773A2">
        <w:rPr>
          <w:rFonts w:ascii="Times New Roman" w:eastAsia="Arial" w:hAnsi="Times New Roman" w:cs="Times New Roman"/>
          <w:u w:val="single"/>
        </w:rPr>
        <w:t>DEPARTAMENTO:</w:t>
      </w:r>
    </w:p>
    <w:p w14:paraId="1838EE12" w14:textId="254EA556" w:rsidR="00A529CF" w:rsidRDefault="00A529CF" w:rsidP="00A529CF">
      <w:pPr>
        <w:jc w:val="both"/>
        <w:rPr>
          <w:rFonts w:ascii="Times New Roman" w:eastAsia="Arial" w:hAnsi="Times New Roman" w:cs="Times New Roman"/>
          <w:u w:val="single"/>
        </w:rPr>
      </w:pPr>
      <w:r w:rsidRPr="00B773A2">
        <w:rPr>
          <w:rFonts w:ascii="Times New Roman" w:eastAsia="Arial" w:hAnsi="Times New Roman" w:cs="Times New Roman"/>
          <w:u w:val="single"/>
        </w:rPr>
        <w:t>CICLO LECTIVO 202</w:t>
      </w:r>
      <w:r w:rsidR="00A85D44">
        <w:rPr>
          <w:rFonts w:ascii="Times New Roman" w:eastAsia="Arial" w:hAnsi="Times New Roman" w:cs="Times New Roman"/>
          <w:u w:val="single"/>
        </w:rPr>
        <w:t>6</w:t>
      </w:r>
    </w:p>
    <w:p w14:paraId="5B11D8DE" w14:textId="16A30FA6" w:rsidR="00A529CF" w:rsidRDefault="00A85D44" w:rsidP="00A529CF">
      <w:pPr>
        <w:ind w:right="-285"/>
        <w:jc w:val="both"/>
        <w:rPr>
          <w:rFonts w:ascii="Times New Roman" w:eastAsia="Arial" w:hAnsi="Times New Roman" w:cs="Times New Roman"/>
          <w:u w:val="single"/>
        </w:rPr>
      </w:pPr>
      <w:r>
        <w:rPr>
          <w:rFonts w:ascii="Times New Roman" w:eastAsia="Arial" w:hAnsi="Times New Roman" w:cs="Times New Roman"/>
          <w:u w:val="single"/>
        </w:rPr>
        <w:t xml:space="preserve">PLANIFICACIÓN </w:t>
      </w:r>
      <w:r w:rsidR="00A529CF" w:rsidRPr="00B773A2">
        <w:rPr>
          <w:rFonts w:ascii="Times New Roman" w:eastAsia="Arial" w:hAnsi="Times New Roman" w:cs="Times New Roman"/>
          <w:u w:val="single"/>
        </w:rPr>
        <w:t xml:space="preserve">  DE (ASIGNATURA/SEMINARIO, ETC. ) …………………..</w:t>
      </w:r>
      <w:r>
        <w:rPr>
          <w:rFonts w:ascii="Times New Roman" w:eastAsia="Arial" w:hAnsi="Times New Roman" w:cs="Times New Roman"/>
          <w:u w:val="single"/>
        </w:rPr>
        <w:t>—</w:t>
      </w:r>
    </w:p>
    <w:p w14:paraId="6E44DF56" w14:textId="54D7ABCF" w:rsidR="00A85D44" w:rsidRPr="00A85D44" w:rsidRDefault="00A85D44" w:rsidP="00A529CF">
      <w:pPr>
        <w:ind w:right="-285"/>
        <w:jc w:val="both"/>
        <w:rPr>
          <w:rFonts w:ascii="Times New Roman" w:eastAsia="Arial" w:hAnsi="Times New Roman" w:cs="Times New Roman"/>
        </w:rPr>
      </w:pPr>
      <w:r>
        <w:rPr>
          <w:rStyle w:val="Refdenotaalpie"/>
          <w:rFonts w:ascii="Times New Roman" w:eastAsia="Arial" w:hAnsi="Times New Roman" w:cs="Times New Roman"/>
        </w:rPr>
        <w:footnoteReference w:id="1"/>
      </w:r>
      <w:r>
        <w:rPr>
          <w:rFonts w:ascii="Times New Roman" w:eastAsia="Arial" w:hAnsi="Times New Roman" w:cs="Times New Roman"/>
        </w:rPr>
        <w:t>PROGRAMA VIGENTE –AÑO 202…. –RESOLUCIÓN Nº…………</w:t>
      </w:r>
    </w:p>
    <w:p w14:paraId="56B99C8E" w14:textId="77777777" w:rsidR="00A529CF" w:rsidRPr="00B773A2" w:rsidRDefault="00A529CF" w:rsidP="00A529CF">
      <w:pPr>
        <w:jc w:val="both"/>
        <w:rPr>
          <w:rFonts w:ascii="Times New Roman" w:eastAsia="Arial" w:hAnsi="Times New Roman" w:cs="Times New Roman"/>
          <w:u w:val="single"/>
        </w:rPr>
      </w:pPr>
      <w:r w:rsidRPr="00B773A2">
        <w:rPr>
          <w:rFonts w:ascii="Times New Roman" w:eastAsia="Arial" w:hAnsi="Times New Roman" w:cs="Times New Roman"/>
          <w:u w:val="single"/>
        </w:rPr>
        <w:t xml:space="preserve">AÑO/NIVEL: </w:t>
      </w:r>
    </w:p>
    <w:p w14:paraId="3A4BD675" w14:textId="0E307F2A" w:rsidR="004D2BD5" w:rsidRDefault="00A529CF" w:rsidP="00A529CF">
      <w:pPr>
        <w:ind w:right="-285"/>
        <w:jc w:val="both"/>
        <w:rPr>
          <w:rFonts w:ascii="Times New Roman" w:eastAsia="Arial" w:hAnsi="Times New Roman" w:cs="Times New Roman"/>
          <w:b/>
        </w:rPr>
      </w:pPr>
      <w:r w:rsidRPr="00B773A2">
        <w:rPr>
          <w:rFonts w:ascii="Times New Roman" w:eastAsia="Arial" w:hAnsi="Times New Roman" w:cs="Times New Roman"/>
          <w:u w:val="single"/>
        </w:rPr>
        <w:t>EQUIPO DE CÁTEDRA</w:t>
      </w:r>
      <w:r>
        <w:rPr>
          <w:rFonts w:ascii="Times New Roman" w:eastAsia="Arial" w:hAnsi="Times New Roman" w:cs="Times New Roman"/>
          <w:b/>
        </w:rPr>
        <w:t xml:space="preserve"> </w:t>
      </w:r>
      <w:r w:rsidR="004D2BD5">
        <w:rPr>
          <w:rFonts w:ascii="Times New Roman" w:eastAsia="Arial" w:hAnsi="Times New Roman" w:cs="Times New Roman"/>
          <w:b/>
        </w:rPr>
        <w:t>…………………</w:t>
      </w:r>
    </w:p>
    <w:p w14:paraId="705CFC66" w14:textId="55B079FE" w:rsidR="004D2BD5" w:rsidRPr="00A85D44" w:rsidRDefault="004D2BD5" w:rsidP="004D2BD5">
      <w:pPr>
        <w:pBdr>
          <w:bottom w:val="single" w:sz="4" w:space="1" w:color="auto"/>
        </w:pBdr>
        <w:jc w:val="both"/>
        <w:rPr>
          <w:rFonts w:ascii="Times New Roman" w:eastAsia="Arial" w:hAnsi="Times New Roman" w:cs="Times New Roman"/>
          <w:b/>
          <w:sz w:val="16"/>
          <w:szCs w:val="16"/>
        </w:rPr>
      </w:pPr>
    </w:p>
    <w:p w14:paraId="610336B4" w14:textId="77777777" w:rsidR="006A4171" w:rsidRPr="00492F4F" w:rsidRDefault="006A4171" w:rsidP="006A4171">
      <w:pPr>
        <w:pStyle w:val="Ttulo3"/>
        <w:spacing w:after="3" w:line="24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2"/>
          <w:szCs w:val="22"/>
          <w:u w:val="single"/>
        </w:rPr>
      </w:pPr>
      <w:r w:rsidRPr="00492F4F">
        <w:rPr>
          <w:rFonts w:ascii="Times New Roman" w:eastAsia="Times New Roman" w:hAnsi="Times New Roman" w:cs="Times New Roman"/>
          <w:b w:val="0"/>
          <w:color w:val="000000"/>
          <w:sz w:val="22"/>
          <w:szCs w:val="22"/>
          <w:u w:val="single"/>
        </w:rPr>
        <w:t>CANTIDAD DE MÓDULOS PREVISTOS</w:t>
      </w:r>
    </w:p>
    <w:p w14:paraId="28B77AD5" w14:textId="77777777" w:rsidR="00492F4F" w:rsidRPr="00492F4F" w:rsidRDefault="00492F4F" w:rsidP="00492F4F"/>
    <w:tbl>
      <w:tblPr>
        <w:tblW w:w="4467" w:type="dxa"/>
        <w:tblInd w:w="1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8"/>
        <w:gridCol w:w="2719"/>
      </w:tblGrid>
      <w:tr w:rsidR="00271496" w:rsidRPr="00A75DFD" w14:paraId="48049823" w14:textId="77777777" w:rsidTr="00065756">
        <w:trPr>
          <w:trHeight w:val="282"/>
        </w:trPr>
        <w:tc>
          <w:tcPr>
            <w:tcW w:w="1748" w:type="dxa"/>
          </w:tcPr>
          <w:p w14:paraId="53567354" w14:textId="77777777" w:rsidR="00271496" w:rsidRPr="00A75DFD" w:rsidRDefault="00271496" w:rsidP="006A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5DFD">
              <w:rPr>
                <w:rFonts w:ascii="Times New Roman" w:eastAsia="Times New Roman" w:hAnsi="Times New Roman" w:cs="Times New Roman"/>
                <w:b/>
                <w:color w:val="000000"/>
              </w:rPr>
              <w:t>Teóricos</w:t>
            </w:r>
          </w:p>
        </w:tc>
        <w:tc>
          <w:tcPr>
            <w:tcW w:w="2719" w:type="dxa"/>
            <w:vMerge w:val="restart"/>
          </w:tcPr>
          <w:p w14:paraId="3693327C" w14:textId="77777777" w:rsidR="00271496" w:rsidRPr="00A75DFD" w:rsidRDefault="00271496" w:rsidP="006A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71496" w:rsidRPr="00A75DFD" w14:paraId="5BD36E14" w14:textId="77777777" w:rsidTr="00065756">
        <w:trPr>
          <w:trHeight w:val="282"/>
        </w:trPr>
        <w:tc>
          <w:tcPr>
            <w:tcW w:w="1748" w:type="dxa"/>
          </w:tcPr>
          <w:p w14:paraId="734D4F6D" w14:textId="77777777" w:rsidR="00271496" w:rsidRPr="00A75DFD" w:rsidRDefault="00271496" w:rsidP="006A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5DFD">
              <w:rPr>
                <w:rFonts w:ascii="Times New Roman" w:eastAsia="Times New Roman" w:hAnsi="Times New Roman" w:cs="Times New Roman"/>
                <w:b/>
                <w:color w:val="000000"/>
              </w:rPr>
              <w:t>Prácticos</w:t>
            </w:r>
          </w:p>
        </w:tc>
        <w:tc>
          <w:tcPr>
            <w:tcW w:w="2719" w:type="dxa"/>
            <w:vMerge/>
          </w:tcPr>
          <w:p w14:paraId="77ED0B32" w14:textId="77777777" w:rsidR="00271496" w:rsidRPr="00A75DFD" w:rsidRDefault="00271496" w:rsidP="006A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4171" w:rsidRPr="00A75DFD" w14:paraId="65309EF6" w14:textId="77777777" w:rsidTr="00065756">
        <w:trPr>
          <w:trHeight w:val="282"/>
        </w:trPr>
        <w:tc>
          <w:tcPr>
            <w:tcW w:w="1748" w:type="dxa"/>
          </w:tcPr>
          <w:p w14:paraId="5932EB47" w14:textId="77777777" w:rsidR="006A4171" w:rsidRPr="00A75DFD" w:rsidRDefault="006A4171" w:rsidP="006A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5DFD">
              <w:rPr>
                <w:rFonts w:ascii="Times New Roman" w:eastAsia="Times New Roman" w:hAnsi="Times New Roman" w:cs="Times New Roman"/>
                <w:b/>
                <w:color w:val="000000"/>
              </w:rPr>
              <w:t>Virtuales</w:t>
            </w:r>
            <w:r w:rsidRPr="00A75DFD">
              <w:rPr>
                <w:rStyle w:val="Refdenotaalpie"/>
                <w:rFonts w:ascii="Times New Roman" w:eastAsia="Times New Roman" w:hAnsi="Times New Roman" w:cs="Times New Roman"/>
                <w:b/>
                <w:color w:val="000000"/>
              </w:rPr>
              <w:footnoteReference w:id="2"/>
            </w:r>
          </w:p>
        </w:tc>
        <w:tc>
          <w:tcPr>
            <w:tcW w:w="2719" w:type="dxa"/>
          </w:tcPr>
          <w:p w14:paraId="1178DFDB" w14:textId="77777777" w:rsidR="006A4171" w:rsidRPr="00A75DFD" w:rsidRDefault="006A4171" w:rsidP="006A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A4171" w:rsidRPr="00A75DFD" w14:paraId="3709C9D3" w14:textId="77777777" w:rsidTr="00065756">
        <w:trPr>
          <w:trHeight w:val="287"/>
        </w:trPr>
        <w:tc>
          <w:tcPr>
            <w:tcW w:w="1748" w:type="dxa"/>
          </w:tcPr>
          <w:p w14:paraId="154F2B5F" w14:textId="77777777" w:rsidR="006A4171" w:rsidRPr="00A75DFD" w:rsidRDefault="006A4171" w:rsidP="006A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A75DFD"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</w:p>
        </w:tc>
        <w:tc>
          <w:tcPr>
            <w:tcW w:w="2719" w:type="dxa"/>
          </w:tcPr>
          <w:p w14:paraId="193F937C" w14:textId="77777777" w:rsidR="006A4171" w:rsidRPr="00A75DFD" w:rsidRDefault="006A4171" w:rsidP="006A41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0D906BF6" w14:textId="77777777" w:rsidR="006A4171" w:rsidRDefault="006A4171" w:rsidP="006A4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88A7AB4" w14:textId="77777777" w:rsidR="00A75DFD" w:rsidRPr="00A75DFD" w:rsidRDefault="00A75DFD" w:rsidP="006A4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3925063" w14:textId="11BC869C" w:rsidR="006A4171" w:rsidRDefault="006A4171" w:rsidP="006A4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492F4F">
        <w:rPr>
          <w:rFonts w:ascii="Times New Roman" w:eastAsia="Times New Roman" w:hAnsi="Times New Roman" w:cs="Times New Roman"/>
          <w:color w:val="000000"/>
          <w:u w:val="single"/>
        </w:rPr>
        <w:t xml:space="preserve">HORARIOS DEL </w:t>
      </w:r>
      <w:r w:rsidR="00492F4F">
        <w:rPr>
          <w:rFonts w:ascii="Times New Roman" w:eastAsia="Times New Roman" w:hAnsi="Times New Roman" w:cs="Times New Roman"/>
          <w:color w:val="000000"/>
          <w:u w:val="single"/>
        </w:rPr>
        <w:t>EQUIPO DE CÁTEDRA</w:t>
      </w:r>
    </w:p>
    <w:p w14:paraId="0884D0B0" w14:textId="77777777" w:rsidR="00492F4F" w:rsidRPr="00492F4F" w:rsidRDefault="00492F4F" w:rsidP="006A4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W w:w="8505" w:type="dxa"/>
        <w:tblInd w:w="-5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1410"/>
        <w:gridCol w:w="1851"/>
        <w:gridCol w:w="1559"/>
        <w:gridCol w:w="1417"/>
      </w:tblGrid>
      <w:tr w:rsidR="006A4171" w:rsidRPr="00A75DFD" w14:paraId="681D724E" w14:textId="77777777" w:rsidTr="00065756">
        <w:trPr>
          <w:trHeight w:val="270"/>
        </w:trPr>
        <w:tc>
          <w:tcPr>
            <w:tcW w:w="2268" w:type="dxa"/>
            <w:vMerge w:val="restart"/>
          </w:tcPr>
          <w:p w14:paraId="4F22CFB0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DFD">
              <w:rPr>
                <w:rFonts w:ascii="Times New Roman" w:eastAsia="Times New Roman" w:hAnsi="Times New Roman" w:cs="Times New Roman"/>
                <w:b/>
              </w:rPr>
              <w:t>Docente</w:t>
            </w:r>
          </w:p>
        </w:tc>
        <w:tc>
          <w:tcPr>
            <w:tcW w:w="1410" w:type="dxa"/>
            <w:vMerge w:val="restart"/>
          </w:tcPr>
          <w:p w14:paraId="0586782B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DFD">
              <w:rPr>
                <w:rFonts w:ascii="Times New Roman" w:eastAsia="Times New Roman" w:hAnsi="Times New Roman" w:cs="Times New Roman"/>
                <w:b/>
              </w:rPr>
              <w:t>Cargo</w:t>
            </w:r>
          </w:p>
        </w:tc>
        <w:tc>
          <w:tcPr>
            <w:tcW w:w="1851" w:type="dxa"/>
            <w:vMerge w:val="restart"/>
          </w:tcPr>
          <w:p w14:paraId="12BCCC4F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DFD">
              <w:rPr>
                <w:rFonts w:ascii="Times New Roman" w:eastAsia="Times New Roman" w:hAnsi="Times New Roman" w:cs="Times New Roman"/>
                <w:b/>
              </w:rPr>
              <w:t>Días</w:t>
            </w:r>
            <w:r w:rsidR="00162C21">
              <w:rPr>
                <w:rFonts w:ascii="Times New Roman" w:eastAsia="Times New Roman" w:hAnsi="Times New Roman" w:cs="Times New Roman"/>
                <w:b/>
              </w:rPr>
              <w:t xml:space="preserve"> y horario</w:t>
            </w:r>
          </w:p>
        </w:tc>
        <w:tc>
          <w:tcPr>
            <w:tcW w:w="2976" w:type="dxa"/>
            <w:gridSpan w:val="2"/>
          </w:tcPr>
          <w:p w14:paraId="6FF6BF80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DFD">
              <w:rPr>
                <w:rFonts w:ascii="Times New Roman" w:eastAsia="Times New Roman" w:hAnsi="Times New Roman" w:cs="Times New Roman"/>
                <w:b/>
              </w:rPr>
              <w:t>Módulos Presenciales*</w:t>
            </w:r>
          </w:p>
        </w:tc>
      </w:tr>
      <w:tr w:rsidR="006A4171" w:rsidRPr="00A75DFD" w14:paraId="0CA6021C" w14:textId="77777777" w:rsidTr="00492F4F">
        <w:trPr>
          <w:trHeight w:val="270"/>
        </w:trPr>
        <w:tc>
          <w:tcPr>
            <w:tcW w:w="2268" w:type="dxa"/>
            <w:vMerge/>
          </w:tcPr>
          <w:p w14:paraId="4CB70E40" w14:textId="77777777" w:rsidR="006A4171" w:rsidRPr="00A75DFD" w:rsidRDefault="006A4171" w:rsidP="006A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0" w:type="dxa"/>
            <w:vMerge/>
          </w:tcPr>
          <w:p w14:paraId="25AA8704" w14:textId="77777777" w:rsidR="006A4171" w:rsidRPr="00A75DFD" w:rsidRDefault="006A4171" w:rsidP="006A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51" w:type="dxa"/>
            <w:vMerge/>
          </w:tcPr>
          <w:p w14:paraId="1A0A6F29" w14:textId="77777777" w:rsidR="006A4171" w:rsidRPr="00A75DFD" w:rsidRDefault="006A4171" w:rsidP="006A41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1D572F0B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DFD">
              <w:rPr>
                <w:rFonts w:ascii="Times New Roman" w:eastAsia="Times New Roman" w:hAnsi="Times New Roman" w:cs="Times New Roman"/>
                <w:b/>
              </w:rPr>
              <w:t>Localizados</w:t>
            </w:r>
          </w:p>
        </w:tc>
        <w:tc>
          <w:tcPr>
            <w:tcW w:w="1417" w:type="dxa"/>
          </w:tcPr>
          <w:p w14:paraId="34B486D9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DFD">
              <w:rPr>
                <w:rFonts w:ascii="Times New Roman" w:eastAsia="Times New Roman" w:hAnsi="Times New Roman" w:cs="Times New Roman"/>
                <w:b/>
              </w:rPr>
              <w:t>Remotos</w:t>
            </w:r>
          </w:p>
        </w:tc>
      </w:tr>
      <w:tr w:rsidR="006A4171" w:rsidRPr="00A75DFD" w14:paraId="1B8AA6CB" w14:textId="77777777" w:rsidTr="00492F4F">
        <w:tc>
          <w:tcPr>
            <w:tcW w:w="2268" w:type="dxa"/>
          </w:tcPr>
          <w:p w14:paraId="57ABA664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</w:tcPr>
          <w:p w14:paraId="6F1B2956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1" w:type="dxa"/>
          </w:tcPr>
          <w:p w14:paraId="000DAE60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27E73C2B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6CFC064D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A4171" w:rsidRPr="00A75DFD" w14:paraId="5AFCB3B6" w14:textId="77777777" w:rsidTr="00492F4F">
        <w:tc>
          <w:tcPr>
            <w:tcW w:w="2268" w:type="dxa"/>
          </w:tcPr>
          <w:p w14:paraId="312D8619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</w:tcPr>
          <w:p w14:paraId="3A7E4A71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51" w:type="dxa"/>
          </w:tcPr>
          <w:p w14:paraId="19FAB755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</w:tcPr>
          <w:p w14:paraId="4257E908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4193B7BD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873618" w14:textId="77777777" w:rsidR="006A4171" w:rsidRDefault="006A4171" w:rsidP="006A4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 w:rsidRPr="00A75DFD">
        <w:rPr>
          <w:rFonts w:ascii="Times New Roman" w:eastAsia="Times New Roman" w:hAnsi="Times New Roman" w:cs="Times New Roman"/>
          <w:i/>
          <w:color w:val="000000"/>
        </w:rPr>
        <w:t xml:space="preserve">(* Marcar si el módulo es presencial localizado/ presencial remoto. Marcar ambos casilleros si es modalidad híbrida). </w:t>
      </w:r>
    </w:p>
    <w:p w14:paraId="3D077D01" w14:textId="77777777" w:rsidR="00952BA5" w:rsidRPr="00A75DFD" w:rsidRDefault="00952BA5" w:rsidP="006A4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14:paraId="7D32FC8C" w14:textId="3CAE7FDB" w:rsidR="006A4171" w:rsidRDefault="0062072A" w:rsidP="006A4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492F4F">
        <w:rPr>
          <w:rFonts w:ascii="Times New Roman" w:eastAsia="Times New Roman" w:hAnsi="Times New Roman" w:cs="Times New Roman"/>
          <w:color w:val="000000"/>
          <w:u w:val="single"/>
        </w:rPr>
        <w:t>HORARIOS DE TUTORÍAS</w:t>
      </w:r>
      <w:r w:rsidR="00492F4F">
        <w:rPr>
          <w:rFonts w:ascii="Times New Roman" w:eastAsia="Times New Roman" w:hAnsi="Times New Roman" w:cs="Times New Roman"/>
          <w:color w:val="000000"/>
          <w:u w:val="single"/>
        </w:rPr>
        <w:t xml:space="preserve"> DEL EQUIPO DE CÁTEDRA</w:t>
      </w:r>
    </w:p>
    <w:p w14:paraId="1D287A34" w14:textId="77777777" w:rsidR="00492F4F" w:rsidRPr="00492F4F" w:rsidRDefault="00492F4F" w:rsidP="006A4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</w:p>
    <w:tbl>
      <w:tblPr>
        <w:tblW w:w="7938" w:type="dxa"/>
        <w:tblInd w:w="-5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2835"/>
        <w:gridCol w:w="2835"/>
      </w:tblGrid>
      <w:tr w:rsidR="0062072A" w:rsidRPr="00A75DFD" w14:paraId="289426F7" w14:textId="77777777" w:rsidTr="00414704">
        <w:trPr>
          <w:trHeight w:val="836"/>
        </w:trPr>
        <w:tc>
          <w:tcPr>
            <w:tcW w:w="2268" w:type="dxa"/>
          </w:tcPr>
          <w:p w14:paraId="280F9227" w14:textId="77777777" w:rsidR="0062072A" w:rsidRPr="00A75DFD" w:rsidRDefault="0062072A" w:rsidP="006A2E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DFD">
              <w:rPr>
                <w:rFonts w:ascii="Times New Roman" w:eastAsia="Times New Roman" w:hAnsi="Times New Roman" w:cs="Times New Roman"/>
                <w:b/>
              </w:rPr>
              <w:t>Docente</w:t>
            </w:r>
          </w:p>
        </w:tc>
        <w:tc>
          <w:tcPr>
            <w:tcW w:w="2835" w:type="dxa"/>
          </w:tcPr>
          <w:p w14:paraId="7866AF6A" w14:textId="77777777" w:rsidR="0062072A" w:rsidRPr="00A75DFD" w:rsidRDefault="0062072A" w:rsidP="006A2E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DFD">
              <w:rPr>
                <w:rFonts w:ascii="Times New Roman" w:eastAsia="Times New Roman" w:hAnsi="Times New Roman" w:cs="Times New Roman"/>
                <w:b/>
              </w:rPr>
              <w:t>Días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y horario</w:t>
            </w:r>
          </w:p>
        </w:tc>
        <w:tc>
          <w:tcPr>
            <w:tcW w:w="2835" w:type="dxa"/>
          </w:tcPr>
          <w:p w14:paraId="16648021" w14:textId="77777777" w:rsidR="0062072A" w:rsidRPr="00A75DFD" w:rsidRDefault="0062072A" w:rsidP="006A2E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Lugar</w:t>
            </w:r>
          </w:p>
        </w:tc>
      </w:tr>
      <w:tr w:rsidR="0062072A" w:rsidRPr="00A75DFD" w14:paraId="734A993A" w14:textId="77777777" w:rsidTr="0062072A">
        <w:tc>
          <w:tcPr>
            <w:tcW w:w="2268" w:type="dxa"/>
          </w:tcPr>
          <w:p w14:paraId="56A79551" w14:textId="77777777" w:rsidR="0062072A" w:rsidRPr="00A75DFD" w:rsidRDefault="0062072A" w:rsidP="006A2E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7618181E" w14:textId="77777777" w:rsidR="0062072A" w:rsidRPr="00A75DFD" w:rsidRDefault="0062072A" w:rsidP="006A2E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14:paraId="156232FC" w14:textId="77777777" w:rsidR="0062072A" w:rsidRPr="00A75DFD" w:rsidRDefault="0062072A" w:rsidP="006A2E4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E5424E" w14:textId="77777777" w:rsidR="00A75DFD" w:rsidRPr="00A75DFD" w:rsidRDefault="00A75DFD" w:rsidP="006A4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692D641A" w14:textId="77777777" w:rsidR="006A4171" w:rsidRPr="00492F4F" w:rsidRDefault="006A4171" w:rsidP="006A4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r w:rsidRPr="00492F4F">
        <w:rPr>
          <w:rFonts w:ascii="Times New Roman" w:eastAsia="Times New Roman" w:hAnsi="Times New Roman" w:cs="Times New Roman"/>
          <w:color w:val="000000"/>
          <w:u w:val="single"/>
        </w:rPr>
        <w:t>SISTEMA DE PROMOCIÓN</w:t>
      </w:r>
      <w:r w:rsidRPr="00492F4F">
        <w:rPr>
          <w:rFonts w:ascii="Times New Roman" w:eastAsia="Times New Roman" w:hAnsi="Times New Roman" w:cs="Times New Roman"/>
          <w:color w:val="000000"/>
          <w:u w:val="single"/>
          <w:vertAlign w:val="superscript"/>
        </w:rPr>
        <w:footnoteReference w:id="3"/>
      </w:r>
      <w:r w:rsidRPr="00492F4F">
        <w:rPr>
          <w:rFonts w:ascii="Times New Roman" w:eastAsia="Times New Roman" w:hAnsi="Times New Roman" w:cs="Times New Roman"/>
          <w:color w:val="000000"/>
          <w:u w:val="single"/>
        </w:rPr>
        <w:t xml:space="preserve">: </w:t>
      </w:r>
    </w:p>
    <w:p w14:paraId="0D663B60" w14:textId="77777777" w:rsidR="006A4171" w:rsidRPr="00A75DFD" w:rsidRDefault="006A4171" w:rsidP="006A4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6008401" w14:textId="77777777" w:rsidR="006A4171" w:rsidRPr="00A75DFD" w:rsidRDefault="006A4171" w:rsidP="006A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75DFD">
        <w:rPr>
          <w:rFonts w:ascii="Times New Roman" w:eastAsia="Times New Roman" w:hAnsi="Times New Roman" w:cs="Times New Roman"/>
          <w:b/>
        </w:rPr>
        <w:t>Promocional (mediante 3 exámenes parciales y  TP)</w:t>
      </w:r>
    </w:p>
    <w:tbl>
      <w:tblPr>
        <w:tblW w:w="8361" w:type="dxa"/>
        <w:tblInd w:w="360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00" w:firstRow="0" w:lastRow="0" w:firstColumn="0" w:lastColumn="0" w:noHBand="0" w:noVBand="1"/>
      </w:tblPr>
      <w:tblGrid>
        <w:gridCol w:w="4209"/>
        <w:gridCol w:w="4152"/>
      </w:tblGrid>
      <w:tr w:rsidR="006A4171" w:rsidRPr="00A75DFD" w14:paraId="622E82C8" w14:textId="77777777" w:rsidTr="00065756">
        <w:tc>
          <w:tcPr>
            <w:tcW w:w="4209" w:type="dxa"/>
          </w:tcPr>
          <w:p w14:paraId="7CD4E1B1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DFD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Exámenes </w:t>
            </w:r>
          </w:p>
        </w:tc>
        <w:tc>
          <w:tcPr>
            <w:tcW w:w="4152" w:type="dxa"/>
          </w:tcPr>
          <w:p w14:paraId="0DE34082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DFD">
              <w:rPr>
                <w:rFonts w:ascii="Times New Roman" w:eastAsia="Times New Roman" w:hAnsi="Times New Roman" w:cs="Times New Roman"/>
                <w:b/>
              </w:rPr>
              <w:t xml:space="preserve">Fecha </w:t>
            </w:r>
          </w:p>
        </w:tc>
      </w:tr>
      <w:tr w:rsidR="006A4171" w:rsidRPr="00A75DFD" w14:paraId="29D1FB75" w14:textId="77777777" w:rsidTr="00065756">
        <w:tc>
          <w:tcPr>
            <w:tcW w:w="4209" w:type="dxa"/>
          </w:tcPr>
          <w:p w14:paraId="2D5C1E68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14:paraId="420736E6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A4171" w:rsidRPr="00A75DFD" w14:paraId="498B415E" w14:textId="77777777" w:rsidTr="00065756">
        <w:tc>
          <w:tcPr>
            <w:tcW w:w="4209" w:type="dxa"/>
          </w:tcPr>
          <w:p w14:paraId="77A8928A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14:paraId="190AAC93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A4171" w:rsidRPr="00A75DFD" w14:paraId="1DF3F276" w14:textId="77777777" w:rsidTr="00065756">
        <w:tc>
          <w:tcPr>
            <w:tcW w:w="4209" w:type="dxa"/>
          </w:tcPr>
          <w:p w14:paraId="7E57954D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14:paraId="0107A93B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A4171" w:rsidRPr="00A75DFD" w14:paraId="1A45D632" w14:textId="77777777" w:rsidTr="00065756">
        <w:tc>
          <w:tcPr>
            <w:tcW w:w="4209" w:type="dxa"/>
          </w:tcPr>
          <w:p w14:paraId="32A94AEC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14:paraId="23AC0B9A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A4171" w:rsidRPr="00A75DFD" w14:paraId="6DD26E64" w14:textId="77777777" w:rsidTr="00065756">
        <w:tc>
          <w:tcPr>
            <w:tcW w:w="4209" w:type="dxa"/>
          </w:tcPr>
          <w:p w14:paraId="043703B0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14:paraId="4D9525A8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CE1D815" w14:textId="77777777" w:rsidR="00A75DFD" w:rsidRPr="00A75DFD" w:rsidRDefault="00A75DFD" w:rsidP="006A417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F2B6AE1" w14:textId="77777777" w:rsidR="006A4171" w:rsidRPr="00A75DFD" w:rsidRDefault="006A4171" w:rsidP="006A417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75DFD">
        <w:rPr>
          <w:rFonts w:ascii="Times New Roman" w:eastAsia="Times New Roman" w:hAnsi="Times New Roman" w:cs="Times New Roman"/>
          <w:b/>
        </w:rPr>
        <w:t>Regular (mediante exámenes parciales y final)</w:t>
      </w:r>
    </w:p>
    <w:tbl>
      <w:tblPr>
        <w:tblW w:w="8361" w:type="dxa"/>
        <w:tblInd w:w="360" w:type="dxa"/>
        <w:tblBorders>
          <w:top w:val="single" w:sz="4" w:space="0" w:color="B2A1C7"/>
          <w:left w:val="single" w:sz="4" w:space="0" w:color="B2A1C7"/>
          <w:bottom w:val="single" w:sz="4" w:space="0" w:color="B2A1C7"/>
          <w:right w:val="single" w:sz="4" w:space="0" w:color="B2A1C7"/>
          <w:insideH w:val="single" w:sz="4" w:space="0" w:color="B2A1C7"/>
          <w:insideV w:val="single" w:sz="4" w:space="0" w:color="B2A1C7"/>
        </w:tblBorders>
        <w:tblLayout w:type="fixed"/>
        <w:tblLook w:val="0400" w:firstRow="0" w:lastRow="0" w:firstColumn="0" w:lastColumn="0" w:noHBand="0" w:noVBand="1"/>
      </w:tblPr>
      <w:tblGrid>
        <w:gridCol w:w="4209"/>
        <w:gridCol w:w="4152"/>
      </w:tblGrid>
      <w:tr w:rsidR="006A4171" w:rsidRPr="00A75DFD" w14:paraId="752FAEF3" w14:textId="77777777" w:rsidTr="00065756">
        <w:tc>
          <w:tcPr>
            <w:tcW w:w="4209" w:type="dxa"/>
          </w:tcPr>
          <w:p w14:paraId="7FB01DFD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DFD">
              <w:rPr>
                <w:rFonts w:ascii="Times New Roman" w:eastAsia="Times New Roman" w:hAnsi="Times New Roman" w:cs="Times New Roman"/>
                <w:b/>
              </w:rPr>
              <w:t xml:space="preserve">Exámenes </w:t>
            </w:r>
          </w:p>
        </w:tc>
        <w:tc>
          <w:tcPr>
            <w:tcW w:w="4152" w:type="dxa"/>
          </w:tcPr>
          <w:p w14:paraId="227B7477" w14:textId="77777777" w:rsidR="006A4171" w:rsidRPr="00A75DFD" w:rsidRDefault="006A4171" w:rsidP="006A417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75DFD">
              <w:rPr>
                <w:rFonts w:ascii="Times New Roman" w:eastAsia="Times New Roman" w:hAnsi="Times New Roman" w:cs="Times New Roman"/>
                <w:b/>
              </w:rPr>
              <w:t xml:space="preserve">Fecha </w:t>
            </w:r>
          </w:p>
        </w:tc>
      </w:tr>
      <w:tr w:rsidR="00271496" w:rsidRPr="00A75DFD" w14:paraId="17296939" w14:textId="77777777" w:rsidTr="00065756">
        <w:tc>
          <w:tcPr>
            <w:tcW w:w="4209" w:type="dxa"/>
          </w:tcPr>
          <w:p w14:paraId="4157A98C" w14:textId="77777777" w:rsidR="00271496" w:rsidRPr="00A75DFD" w:rsidRDefault="00271496" w:rsidP="002714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14:paraId="5B1030B5" w14:textId="77777777" w:rsidR="00271496" w:rsidRPr="00A75DFD" w:rsidRDefault="00271496" w:rsidP="002714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71496" w:rsidRPr="00A75DFD" w14:paraId="3C457A8E" w14:textId="77777777" w:rsidTr="00065756">
        <w:tc>
          <w:tcPr>
            <w:tcW w:w="4209" w:type="dxa"/>
          </w:tcPr>
          <w:p w14:paraId="2AB65E8A" w14:textId="77777777" w:rsidR="00271496" w:rsidRPr="00A75DFD" w:rsidRDefault="00271496" w:rsidP="002714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14:paraId="31559BC4" w14:textId="77777777" w:rsidR="00271496" w:rsidRPr="00A75DFD" w:rsidRDefault="00271496" w:rsidP="0027149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71496" w:rsidRPr="00A75DFD" w14:paraId="293A1752" w14:textId="77777777" w:rsidTr="00065756">
        <w:tc>
          <w:tcPr>
            <w:tcW w:w="4209" w:type="dxa"/>
          </w:tcPr>
          <w:p w14:paraId="507B76F2" w14:textId="77777777" w:rsidR="00271496" w:rsidRPr="00A75DFD" w:rsidRDefault="00271496" w:rsidP="0027149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14:paraId="2B8F0831" w14:textId="77777777" w:rsidR="00271496" w:rsidRPr="00A75DFD" w:rsidRDefault="00271496" w:rsidP="0027149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271496" w:rsidRPr="00A75DFD" w14:paraId="74462584" w14:textId="77777777" w:rsidTr="00065756">
        <w:tc>
          <w:tcPr>
            <w:tcW w:w="4209" w:type="dxa"/>
          </w:tcPr>
          <w:p w14:paraId="349D5E43" w14:textId="77777777" w:rsidR="00271496" w:rsidRPr="00A75DFD" w:rsidRDefault="00271496" w:rsidP="0027149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2" w:type="dxa"/>
          </w:tcPr>
          <w:p w14:paraId="1435F008" w14:textId="77777777" w:rsidR="00271496" w:rsidRPr="00A75DFD" w:rsidRDefault="00271496" w:rsidP="00271496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1A2526" w14:textId="77777777" w:rsidR="006A4171" w:rsidRDefault="006A4171" w:rsidP="006A417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56A5D38" w14:textId="77777777" w:rsidR="00492F4F" w:rsidRDefault="00492F4F" w:rsidP="006A417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C86E8C3" w14:textId="77777777" w:rsidR="00492F4F" w:rsidRDefault="00492F4F" w:rsidP="006A417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E9C5C41" w14:textId="77777777" w:rsidR="00492F4F" w:rsidRDefault="00492F4F" w:rsidP="006A417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01007BD" w14:textId="77777777" w:rsidR="00A75DFD" w:rsidRPr="00A75DFD" w:rsidRDefault="00A75DFD" w:rsidP="00A75DFD">
      <w:pPr>
        <w:spacing w:after="0"/>
        <w:jc w:val="both"/>
        <w:rPr>
          <w:rFonts w:ascii="Times New Roman" w:eastAsia="Times New Roman" w:hAnsi="Times New Roman" w:cs="Times New Roman"/>
        </w:rPr>
      </w:pPr>
      <w:r w:rsidRPr="00A75DFD">
        <w:rPr>
          <w:rFonts w:ascii="Times New Roman" w:eastAsia="Times New Roman" w:hAnsi="Times New Roman" w:cs="Times New Roman"/>
        </w:rPr>
        <w:t xml:space="preserve">Firma:                                                                                                 Fecha: </w:t>
      </w:r>
    </w:p>
    <w:p w14:paraId="0205847A" w14:textId="77777777" w:rsidR="00A75DFD" w:rsidRDefault="00A75DFD" w:rsidP="006A417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80783F7" w14:textId="77777777" w:rsidR="00894B4F" w:rsidRDefault="00894B4F" w:rsidP="006A417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635E8461" w14:textId="77777777" w:rsidR="00894B4F" w:rsidRDefault="00894B4F" w:rsidP="006A4171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4E052470" w14:textId="77777777" w:rsidR="00894B4F" w:rsidRPr="00D70DFE" w:rsidRDefault="00894B4F" w:rsidP="00894B4F">
      <w:pPr>
        <w:spacing w:after="0"/>
        <w:jc w:val="both"/>
        <w:rPr>
          <w:rFonts w:ascii="Times New Roman" w:eastAsia="Arial" w:hAnsi="Times New Roman" w:cs="Times New Roman"/>
          <w:b/>
          <w:i/>
        </w:rPr>
      </w:pPr>
    </w:p>
    <w:p w14:paraId="3653AD3D" w14:textId="77777777" w:rsidR="00894B4F" w:rsidRDefault="00894B4F" w:rsidP="00894B4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sz w:val="20"/>
          <w:szCs w:val="20"/>
        </w:rPr>
      </w:pPr>
    </w:p>
    <w:p w14:paraId="4329BAC0" w14:textId="77777777" w:rsidR="00894B4F" w:rsidRDefault="00894B4F" w:rsidP="00894B4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b/>
          <w:color w:val="FF0000"/>
          <w:sz w:val="20"/>
          <w:szCs w:val="20"/>
        </w:rPr>
      </w:pPr>
      <w:r>
        <w:rPr>
          <w:rFonts w:ascii="Lustria" w:eastAsia="Lustria" w:hAnsi="Lustria" w:cs="Lustria"/>
          <w:b/>
          <w:sz w:val="20"/>
          <w:szCs w:val="20"/>
        </w:rPr>
        <w:t xml:space="preserve">Por favor ENVIAR AL CORREO INSTITUCIONAL DEL DEPARTAMENTO correspondiente </w:t>
      </w:r>
      <w:r>
        <w:rPr>
          <w:rFonts w:ascii="Lustria" w:eastAsia="Lustria" w:hAnsi="Lustria" w:cs="Lustria"/>
          <w:b/>
          <w:color w:val="FF0000"/>
          <w:sz w:val="20"/>
          <w:szCs w:val="20"/>
        </w:rPr>
        <w:t xml:space="preserve">HASTA EL 20 DE MARZO DE 2026. </w:t>
      </w:r>
    </w:p>
    <w:p w14:paraId="32EE3D6E" w14:textId="77777777" w:rsidR="00894B4F" w:rsidRPr="00F37782" w:rsidRDefault="00894B4F" w:rsidP="00894B4F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nil"/>
        </w:pBdr>
        <w:shd w:val="clear" w:color="auto" w:fill="DEEBF6"/>
        <w:spacing w:after="0"/>
        <w:jc w:val="both"/>
        <w:rPr>
          <w:rFonts w:ascii="Lustria" w:eastAsia="Lustria" w:hAnsi="Lustria" w:cs="Lustria"/>
          <w:color w:val="0000FF"/>
          <w:sz w:val="20"/>
          <w:szCs w:val="20"/>
        </w:rPr>
      </w:pPr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PRESENTACIÓN del Departamento a  </w:t>
      </w:r>
      <w:hyperlink r:id="rId9" w:history="1">
        <w:r w:rsidRPr="00F37782">
          <w:rPr>
            <w:rStyle w:val="Hipervnculo"/>
            <w:rFonts w:ascii="Lustria" w:eastAsia="Lustria" w:hAnsi="Lustria" w:cs="Lustria"/>
            <w:b/>
            <w:color w:val="0000FF"/>
            <w:sz w:val="20"/>
            <w:szCs w:val="20"/>
          </w:rPr>
          <w:t>asesoría.pedagogica@hum.unne.edu.ar</w:t>
        </w:r>
      </w:hyperlink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 </w:t>
      </w:r>
      <w:hyperlink r:id="rId10"/>
      <w:r w:rsidRPr="00F37782">
        <w:rPr>
          <w:rFonts w:ascii="Lustria" w:eastAsia="Lustria" w:hAnsi="Lustria" w:cs="Lustria"/>
          <w:b/>
          <w:color w:val="0000FF"/>
          <w:sz w:val="20"/>
          <w:szCs w:val="20"/>
        </w:rPr>
        <w:t xml:space="preserve"> HASTA EL 25 DE MARZO DE 2026. </w:t>
      </w:r>
    </w:p>
    <w:p w14:paraId="3C095B6C" w14:textId="77777777" w:rsidR="00894B4F" w:rsidRPr="00A75DFD" w:rsidRDefault="00894B4F" w:rsidP="006A4171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00894B4F" w:rsidRPr="00A75DFD" w:rsidSect="006A4171">
      <w:headerReference w:type="default" r:id="rId11"/>
      <w:pgSz w:w="11906" w:h="16838"/>
      <w:pgMar w:top="1418" w:right="1418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7591A" w14:textId="77777777" w:rsidR="00503EED" w:rsidRDefault="00503EED">
      <w:pPr>
        <w:spacing w:after="0" w:line="240" w:lineRule="auto"/>
      </w:pPr>
      <w:r>
        <w:separator/>
      </w:r>
    </w:p>
  </w:endnote>
  <w:endnote w:type="continuationSeparator" w:id="0">
    <w:p w14:paraId="5A6D2D90" w14:textId="77777777" w:rsidR="00503EED" w:rsidRDefault="0050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stria">
    <w:altName w:val="Times New Roman"/>
    <w:charset w:val="00"/>
    <w:family w:val="auto"/>
    <w:pitch w:val="default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956903" w14:textId="77777777" w:rsidR="00503EED" w:rsidRDefault="00503EED">
      <w:pPr>
        <w:spacing w:after="0" w:line="240" w:lineRule="auto"/>
      </w:pPr>
      <w:r>
        <w:separator/>
      </w:r>
    </w:p>
  </w:footnote>
  <w:footnote w:type="continuationSeparator" w:id="0">
    <w:p w14:paraId="085826AE" w14:textId="77777777" w:rsidR="00503EED" w:rsidRDefault="00503EED">
      <w:pPr>
        <w:spacing w:after="0" w:line="240" w:lineRule="auto"/>
      </w:pPr>
      <w:r>
        <w:continuationSeparator/>
      </w:r>
    </w:p>
  </w:footnote>
  <w:footnote w:id="1">
    <w:p w14:paraId="0901FC77" w14:textId="658F9E30" w:rsidR="00A85D44" w:rsidRPr="00A85D44" w:rsidRDefault="00A85D44" w:rsidP="00A85D44">
      <w:pPr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A85D44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En caso que </w:t>
      </w:r>
      <w:r w:rsidRPr="00A85D44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el Programa</w:t>
      </w:r>
      <w:r w:rsidRPr="00A85D44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no presente modificaciones </w:t>
      </w:r>
      <w:r w:rsidRPr="00A85D44">
        <w:rPr>
          <w:rFonts w:ascii="Times New Roman" w:eastAsia="Times New Roman" w:hAnsi="Times New Roman" w:cs="Times New Roman"/>
          <w:b/>
          <w:i/>
          <w:color w:val="000000"/>
          <w:sz w:val="16"/>
          <w:szCs w:val="16"/>
        </w:rPr>
        <w:t>SE PUEDE OMITIR su presentación, EXPLICITANDO en la PLANIFICACIÓN que se continúa con el Programa aprobado por Resolución Nº</w:t>
      </w:r>
      <w:r w:rsidRPr="00A85D44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(indicar el número respectivo). </w:t>
      </w:r>
    </w:p>
  </w:footnote>
  <w:footnote w:id="2">
    <w:p w14:paraId="54751916" w14:textId="29D761AF" w:rsidR="006A4171" w:rsidRPr="006A4171" w:rsidRDefault="006A4171">
      <w:pPr>
        <w:pStyle w:val="Textonotapie"/>
        <w:rPr>
          <w:rFonts w:ascii="Times New Roman" w:hAnsi="Times New Roman" w:cs="Times New Roman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6A4171">
        <w:rPr>
          <w:rFonts w:ascii="Times New Roman" w:hAnsi="Times New Roman" w:cs="Times New Roman"/>
          <w:i/>
          <w:sz w:val="18"/>
          <w:szCs w:val="18"/>
        </w:rPr>
        <w:t>Módulos por Aula Virtual</w:t>
      </w:r>
      <w:r>
        <w:rPr>
          <w:rFonts w:ascii="Times New Roman" w:hAnsi="Times New Roman" w:cs="Times New Roman"/>
          <w:i/>
          <w:sz w:val="18"/>
          <w:szCs w:val="18"/>
        </w:rPr>
        <w:t>- hasta 1 mód</w:t>
      </w:r>
      <w:r w:rsidR="00A85D44">
        <w:rPr>
          <w:rFonts w:ascii="Times New Roman" w:hAnsi="Times New Roman" w:cs="Times New Roman"/>
          <w:i/>
          <w:sz w:val="18"/>
          <w:szCs w:val="18"/>
        </w:rPr>
        <w:t xml:space="preserve">ulo semanal en cátedras con 3 </w:t>
      </w:r>
      <w:r>
        <w:rPr>
          <w:rFonts w:ascii="Times New Roman" w:hAnsi="Times New Roman" w:cs="Times New Roman"/>
          <w:i/>
          <w:sz w:val="18"/>
          <w:szCs w:val="18"/>
        </w:rPr>
        <w:t>módulos semanales</w:t>
      </w:r>
      <w:r w:rsidR="00A85D44">
        <w:rPr>
          <w:rFonts w:ascii="Times New Roman" w:hAnsi="Times New Roman" w:cs="Times New Roman"/>
          <w:i/>
          <w:sz w:val="18"/>
          <w:szCs w:val="18"/>
        </w:rPr>
        <w:t xml:space="preserve"> presenciales. El módulo no sincrónico reemplaza el módulo presencial. </w:t>
      </w:r>
      <w:r>
        <w:rPr>
          <w:rFonts w:ascii="Times New Roman" w:hAnsi="Times New Roman" w:cs="Times New Roman"/>
          <w:i/>
          <w:sz w:val="18"/>
          <w:szCs w:val="18"/>
        </w:rPr>
        <w:t xml:space="preserve">. </w:t>
      </w:r>
    </w:p>
  </w:footnote>
  <w:footnote w:id="3">
    <w:p w14:paraId="2B50336A" w14:textId="77777777" w:rsidR="006A4171" w:rsidRPr="006A4171" w:rsidRDefault="006A4171" w:rsidP="006A41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6A4171">
        <w:rPr>
          <w:rFonts w:ascii="Times New Roman" w:hAnsi="Times New Roman" w:cs="Times New Roman"/>
          <w:sz w:val="18"/>
          <w:szCs w:val="18"/>
          <w:vertAlign w:val="superscript"/>
        </w:rPr>
        <w:footnoteRef/>
      </w:r>
      <w:r w:rsidRPr="006A417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85D44">
        <w:rPr>
          <w:rFonts w:ascii="Times New Roman" w:hAnsi="Times New Roman" w:cs="Times New Roman"/>
          <w:b/>
          <w:i/>
          <w:color w:val="000000"/>
          <w:sz w:val="18"/>
          <w:szCs w:val="18"/>
        </w:rPr>
        <w:t>Las fechas de exámenes deberán planificarse departamentalmente por nivel para evitar superposiciones</w:t>
      </w:r>
      <w:r w:rsidRPr="006A417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(Régimen Pedagógico-Art. 3°)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EAA67" w14:textId="77777777" w:rsidR="00437BAB" w:rsidRDefault="00437BAB" w:rsidP="00437BAB">
    <w:pPr>
      <w:pStyle w:val="Encabezado"/>
    </w:pPr>
    <w:r>
      <w:rPr>
        <w:rFonts w:ascii="English111 Vivace BT" w:hAnsi="English111 Vivace BT"/>
        <w:bCs/>
        <w:noProof/>
        <w:sz w:val="32"/>
        <w:szCs w:val="32"/>
        <w:lang w:eastAsia="es-A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C172C" wp14:editId="6DC1C03C">
              <wp:simplePos x="0" y="0"/>
              <wp:positionH relativeFrom="column">
                <wp:posOffset>2125581</wp:posOffset>
              </wp:positionH>
              <wp:positionV relativeFrom="paragraph">
                <wp:posOffset>-131238</wp:posOffset>
              </wp:positionV>
              <wp:extent cx="2009775" cy="509476"/>
              <wp:effectExtent l="0" t="0" r="9525" b="508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50947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41EBD5" w14:textId="77777777" w:rsidR="00437BAB" w:rsidRPr="002F1D72" w:rsidRDefault="00437BAB" w:rsidP="00437BAB">
                          <w:pPr>
                            <w:spacing w:after="0"/>
                            <w:jc w:val="center"/>
                            <w:rPr>
                              <w:rFonts w:ascii="English111 Vivace BT" w:hAnsi="English111 Vivace BT"/>
                            </w:rPr>
                          </w:pPr>
                          <w:r w:rsidRPr="002F1D72">
                            <w:rPr>
                              <w:rFonts w:ascii="English111 Vivace BT" w:hAnsi="English111 Vivace BT"/>
                            </w:rPr>
                            <w:t>Facultad de Humanidades</w:t>
                          </w:r>
                        </w:p>
                        <w:p w14:paraId="270123FF" w14:textId="77777777" w:rsidR="00437BAB" w:rsidRPr="002F1D72" w:rsidRDefault="00437BAB" w:rsidP="00437BAB">
                          <w:pPr>
                            <w:jc w:val="center"/>
                            <w:rPr>
                              <w:rFonts w:ascii="English111 Vivace BT" w:hAnsi="English111 Vivace BT"/>
                            </w:rPr>
                          </w:pPr>
                          <w:r w:rsidRPr="002F1D72">
                            <w:rPr>
                              <w:rFonts w:ascii="English111 Vivace BT" w:hAnsi="English111 Vivace BT"/>
                            </w:rPr>
                            <w:t>Secretaría de Asuntos Académicos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C172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7.35pt;margin-top:-10.35pt;width:158.25pt;height:4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" fillcolor="white [3201]" stroked="f" strokeweight=".5pt">
              <v:textbox>
                <w:txbxContent>
                  <w:p w14:paraId="2741EBD5" w14:textId="77777777" w:rsidR="00437BAB" w:rsidRPr="002F1D72" w:rsidRDefault="00437BAB" w:rsidP="00437BAB">
                    <w:pPr>
                      <w:spacing w:after="0"/>
                      <w:jc w:val="center"/>
                      <w:rPr>
                        <w:rFonts w:ascii="English111 Vivace BT" w:hAnsi="English111 Vivace BT"/>
                      </w:rPr>
                    </w:pPr>
                    <w:r w:rsidRPr="002F1D72">
                      <w:rPr>
                        <w:rFonts w:ascii="English111 Vivace BT" w:hAnsi="English111 Vivace BT"/>
                      </w:rPr>
                      <w:t>Facultad de Humanidades</w:t>
                    </w:r>
                  </w:p>
                  <w:p w14:paraId="270123FF" w14:textId="77777777" w:rsidR="00437BAB" w:rsidRPr="002F1D72" w:rsidRDefault="00437BAB" w:rsidP="00437BAB">
                    <w:pPr>
                      <w:jc w:val="center"/>
                      <w:rPr>
                        <w:rFonts w:ascii="English111 Vivace BT" w:hAnsi="English111 Vivace BT"/>
                      </w:rPr>
                    </w:pPr>
                    <w:r w:rsidRPr="002F1D72">
                      <w:rPr>
                        <w:rFonts w:ascii="English111 Vivace BT" w:hAnsi="English111 Vivace BT"/>
                      </w:rPr>
                      <w:t>Secretaría de Asuntos Académicos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3CF8A20D" wp14:editId="296DA810">
          <wp:simplePos x="0" y="0"/>
          <wp:positionH relativeFrom="column">
            <wp:posOffset>-671195</wp:posOffset>
          </wp:positionH>
          <wp:positionV relativeFrom="paragraph">
            <wp:posOffset>-335280</wp:posOffset>
          </wp:positionV>
          <wp:extent cx="2247900" cy="1019175"/>
          <wp:effectExtent l="0" t="0" r="0" b="9525"/>
          <wp:wrapTight wrapText="bothSides">
            <wp:wrapPolygon edited="0">
              <wp:start x="0" y="0"/>
              <wp:lineTo x="0" y="21398"/>
              <wp:lineTo x="21417" y="21398"/>
              <wp:lineTo x="2141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813" t="20707" r="47789" b="56390"/>
                  <a:stretch/>
                </pic:blipFill>
                <pic:spPr bwMode="auto">
                  <a:xfrm>
                    <a:off x="0" y="0"/>
                    <a:ext cx="2247900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6ED53165" wp14:editId="03D4E9C1">
          <wp:simplePos x="0" y="0"/>
          <wp:positionH relativeFrom="column">
            <wp:posOffset>4663440</wp:posOffset>
          </wp:positionH>
          <wp:positionV relativeFrom="paragraph">
            <wp:posOffset>-212090</wp:posOffset>
          </wp:positionV>
          <wp:extent cx="1400175" cy="699770"/>
          <wp:effectExtent l="0" t="0" r="9525" b="5080"/>
          <wp:wrapTight wrapText="bothSides">
            <wp:wrapPolygon edited="0">
              <wp:start x="0" y="0"/>
              <wp:lineTo x="0" y="21169"/>
              <wp:lineTo x="21453" y="21169"/>
              <wp:lineTo x="2145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436" t="22904" r="10572" b="61096"/>
                  <a:stretch/>
                </pic:blipFill>
                <pic:spPr bwMode="auto">
                  <a:xfrm>
                    <a:off x="0" y="0"/>
                    <a:ext cx="1400175" cy="699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A8E35D" w14:textId="1A548C57" w:rsidR="005B6F0C" w:rsidRDefault="005B6F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8989F9A" w14:textId="77777777" w:rsidR="00437BAB" w:rsidRDefault="00437BA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7697F"/>
    <w:multiLevelType w:val="multilevel"/>
    <w:tmpl w:val="EC2276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F4"/>
    <w:rsid w:val="00015AE3"/>
    <w:rsid w:val="00112C43"/>
    <w:rsid w:val="001227DB"/>
    <w:rsid w:val="0014436E"/>
    <w:rsid w:val="00145DD4"/>
    <w:rsid w:val="0014692E"/>
    <w:rsid w:val="00162C21"/>
    <w:rsid w:val="0017223C"/>
    <w:rsid w:val="00244EF5"/>
    <w:rsid w:val="00271496"/>
    <w:rsid w:val="00275D07"/>
    <w:rsid w:val="002C32F0"/>
    <w:rsid w:val="003A183E"/>
    <w:rsid w:val="003D45C9"/>
    <w:rsid w:val="003D4AB0"/>
    <w:rsid w:val="003D5CDD"/>
    <w:rsid w:val="00433C70"/>
    <w:rsid w:val="00437BAB"/>
    <w:rsid w:val="00461138"/>
    <w:rsid w:val="00492F4F"/>
    <w:rsid w:val="004D2BD5"/>
    <w:rsid w:val="004E27A1"/>
    <w:rsid w:val="00503EED"/>
    <w:rsid w:val="00596CB8"/>
    <w:rsid w:val="005B6F0C"/>
    <w:rsid w:val="0062072A"/>
    <w:rsid w:val="0063451C"/>
    <w:rsid w:val="006A4171"/>
    <w:rsid w:val="006D34E6"/>
    <w:rsid w:val="006E18F4"/>
    <w:rsid w:val="006F1544"/>
    <w:rsid w:val="006F1747"/>
    <w:rsid w:val="007358D9"/>
    <w:rsid w:val="00787EBD"/>
    <w:rsid w:val="0079022D"/>
    <w:rsid w:val="007A191F"/>
    <w:rsid w:val="007E2188"/>
    <w:rsid w:val="00842303"/>
    <w:rsid w:val="00864075"/>
    <w:rsid w:val="0087457D"/>
    <w:rsid w:val="00894B4F"/>
    <w:rsid w:val="008D4FDF"/>
    <w:rsid w:val="00902562"/>
    <w:rsid w:val="00952BA5"/>
    <w:rsid w:val="00965235"/>
    <w:rsid w:val="00A27BFE"/>
    <w:rsid w:val="00A529CF"/>
    <w:rsid w:val="00A75DFD"/>
    <w:rsid w:val="00A85D44"/>
    <w:rsid w:val="00A91013"/>
    <w:rsid w:val="00A910FC"/>
    <w:rsid w:val="00AE1BBF"/>
    <w:rsid w:val="00B03969"/>
    <w:rsid w:val="00BF3F78"/>
    <w:rsid w:val="00C00AA7"/>
    <w:rsid w:val="00C07CF0"/>
    <w:rsid w:val="00C832AE"/>
    <w:rsid w:val="00CC64DA"/>
    <w:rsid w:val="00D31C93"/>
    <w:rsid w:val="00D70DFE"/>
    <w:rsid w:val="00DE7E4D"/>
    <w:rsid w:val="00E3333A"/>
    <w:rsid w:val="00E41CA6"/>
    <w:rsid w:val="00E42F8A"/>
    <w:rsid w:val="00E56367"/>
    <w:rsid w:val="00ED38A9"/>
    <w:rsid w:val="00ED52E2"/>
    <w:rsid w:val="00FC3EEF"/>
    <w:rsid w:val="00F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C0C5B1"/>
  <w15:docId w15:val="{695DD521-2559-419D-A15E-49543037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15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rsid w:val="004D150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4D150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507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404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4866"/>
  </w:style>
  <w:style w:type="table" w:styleId="Tablaconcuadrcula">
    <w:name w:val="Table Grid"/>
    <w:basedOn w:val="Tablanormal"/>
    <w:uiPriority w:val="59"/>
    <w:rsid w:val="0012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tulo9Car">
    <w:name w:val="Título 9 Car"/>
    <w:basedOn w:val="Fuentedeprrafopredeter"/>
    <w:link w:val="Ttulo9"/>
    <w:uiPriority w:val="9"/>
    <w:semiHidden/>
    <w:rsid w:val="006F154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F1544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s-AR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F1544"/>
    <w:rPr>
      <w:rFonts w:asciiTheme="minorHAnsi" w:eastAsiaTheme="minorHAnsi" w:hAnsiTheme="minorHAnsi" w:cstheme="minorBidi"/>
      <w:sz w:val="20"/>
      <w:szCs w:val="20"/>
      <w:lang w:val="es-AR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6F1544"/>
    <w:rPr>
      <w:vertAlign w:val="superscript"/>
    </w:rPr>
  </w:style>
  <w:style w:type="paragraph" w:styleId="Prrafodelista">
    <w:name w:val="List Paragraph"/>
    <w:basedOn w:val="Normal"/>
    <w:uiPriority w:val="1"/>
    <w:qFormat/>
    <w:rsid w:val="006F154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s-AR" w:eastAsia="en-US"/>
    </w:rPr>
  </w:style>
  <w:style w:type="paragraph" w:customStyle="1" w:styleId="TableParagraph">
    <w:name w:val="Table Paragraph"/>
    <w:basedOn w:val="Normal"/>
    <w:uiPriority w:val="1"/>
    <w:qFormat/>
    <w:rsid w:val="006F15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AR" w:bidi="es-AR"/>
    </w:rPr>
  </w:style>
  <w:style w:type="paragraph" w:styleId="Textoindependiente">
    <w:name w:val="Body Text"/>
    <w:basedOn w:val="Normal"/>
    <w:link w:val="TextoindependienteCar"/>
    <w:uiPriority w:val="1"/>
    <w:qFormat/>
    <w:rsid w:val="006F154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AR" w:bidi="es-AR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F1544"/>
    <w:rPr>
      <w:rFonts w:ascii="Verdana" w:eastAsia="Verdana" w:hAnsi="Verdana" w:cs="Verdana"/>
      <w:sz w:val="20"/>
      <w:szCs w:val="20"/>
      <w:lang w:val="es-AR" w:bidi="es-AR"/>
    </w:rPr>
  </w:style>
  <w:style w:type="character" w:styleId="Hipervnculo">
    <w:name w:val="Hyperlink"/>
    <w:basedOn w:val="Fuentedeprrafopredeter"/>
    <w:uiPriority w:val="99"/>
    <w:unhideWhenUsed/>
    <w:rsid w:val="00894B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sesoriahum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asesor&#237;a.pedagogica@hum.unne.edu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anidades\Downloads\planifica_programa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YKZRp6Bu7elgEQcHfiiLgRHkfdg==">AMUW2mUyEMJFvtQ473Dt7HVb/mGWKSM9tuC9eUh4lCLlZ/2Iyt/VnJ7EyNZmYi157KDtFvnQ78p04vC2dNSql6DOm2n3BKTgxdEPVYs5dzQVM3lfTqBA+HdEAC8AERzVEV/xQYeTPzAQ</go:docsCustomData>
</go:gDocsCustomXmlDataStorage>
</file>

<file path=customXml/itemProps1.xml><?xml version="1.0" encoding="utf-8"?>
<ds:datastoreItem xmlns:ds="http://schemas.openxmlformats.org/officeDocument/2006/customXml" ds:itemID="{4FCA3B0F-C91A-4988-84B4-B39851B409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planifica_programa2023.dotx</Template>
  <TotalTime>0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Humanidades</dc:creator>
  <cp:lastModifiedBy>Informatica</cp:lastModifiedBy>
  <cp:revision>5</cp:revision>
  <cp:lastPrinted>2023-08-29T16:20:00Z</cp:lastPrinted>
  <dcterms:created xsi:type="dcterms:W3CDTF">2026-02-23T14:20:00Z</dcterms:created>
  <dcterms:modified xsi:type="dcterms:W3CDTF">2026-02-24T10:23:00Z</dcterms:modified>
</cp:coreProperties>
</file>