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56475" w14:textId="77777777" w:rsidR="00905ADD" w:rsidRDefault="00905ADD" w:rsidP="007E1ED2">
      <w:pPr>
        <w:ind w:right="-285"/>
        <w:jc w:val="both"/>
        <w:rPr>
          <w:rFonts w:ascii="Times New Roman" w:eastAsia="Arial" w:hAnsi="Times New Roman" w:cs="Times New Roman"/>
          <w:u w:val="single"/>
        </w:rPr>
      </w:pPr>
    </w:p>
    <w:p w14:paraId="71043D69" w14:textId="3EF3B78D" w:rsidR="007E1ED2" w:rsidRPr="00B773A2" w:rsidRDefault="007E1ED2" w:rsidP="007E1ED2">
      <w:pPr>
        <w:ind w:right="-285"/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>DEPARTAMENTO:</w:t>
      </w:r>
    </w:p>
    <w:p w14:paraId="4AB4E546" w14:textId="2CA85C9E" w:rsidR="007E1ED2" w:rsidRDefault="007E1ED2" w:rsidP="007E1ED2">
      <w:pPr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>CICLO LECTIVO 202</w:t>
      </w:r>
      <w:r w:rsidR="008B53CD">
        <w:rPr>
          <w:rFonts w:ascii="Times New Roman" w:eastAsia="Arial" w:hAnsi="Times New Roman" w:cs="Times New Roman"/>
          <w:u w:val="single"/>
        </w:rPr>
        <w:t>6</w:t>
      </w:r>
    </w:p>
    <w:p w14:paraId="7755AA9A" w14:textId="77777777" w:rsidR="007E1ED2" w:rsidRPr="00B773A2" w:rsidRDefault="007E1ED2" w:rsidP="007E1ED2">
      <w:pPr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 xml:space="preserve">AÑO/NIVEL: </w:t>
      </w:r>
    </w:p>
    <w:p w14:paraId="6973984B" w14:textId="77777777" w:rsidR="007E1ED2" w:rsidRDefault="007E1ED2" w:rsidP="007E1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both"/>
        <w:rPr>
          <w:rFonts w:ascii="Times New Roman" w:hAnsi="Times New Roman" w:cs="Times New Roman"/>
          <w:noProof/>
          <w:lang w:val="es-AR"/>
        </w:rPr>
      </w:pPr>
      <w:r w:rsidRPr="00B773A2">
        <w:rPr>
          <w:rFonts w:ascii="Times New Roman" w:eastAsia="Arial" w:hAnsi="Times New Roman" w:cs="Times New Roman"/>
          <w:u w:val="single"/>
        </w:rPr>
        <w:t>EQUIPO DE CÁTEDRA</w:t>
      </w:r>
      <w:r w:rsidRPr="00D70DFE">
        <w:rPr>
          <w:rFonts w:ascii="Times New Roman" w:hAnsi="Times New Roman" w:cs="Times New Roman"/>
          <w:noProof/>
          <w:lang w:val="es-AR"/>
        </w:rPr>
        <w:t xml:space="preserve"> </w:t>
      </w:r>
    </w:p>
    <w:p w14:paraId="4E8ADE90" w14:textId="12A664D1" w:rsidR="006A4171" w:rsidRPr="00D70DFE" w:rsidRDefault="006A4171" w:rsidP="007E1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70DFE">
        <w:rPr>
          <w:rFonts w:ascii="Times New Roman" w:hAnsi="Times New Roman" w:cs="Times New Roman"/>
          <w:noProof/>
          <w:lang w:val="es-AR"/>
        </w:rPr>
        <mc:AlternateContent>
          <mc:Choice Requires="wps">
            <w:drawing>
              <wp:anchor distT="4294967295" distB="4294967295" distL="0" distR="0" simplePos="0" relativeHeight="251660288" behindDoc="0" locked="0" layoutInCell="1" hidden="0" allowOverlap="1" wp14:anchorId="4E8ADEB0" wp14:editId="4E8ADEB1">
                <wp:simplePos x="0" y="0"/>
                <wp:positionH relativeFrom="column">
                  <wp:posOffset>-12699</wp:posOffset>
                </wp:positionH>
                <wp:positionV relativeFrom="paragraph">
                  <wp:posOffset>170196</wp:posOffset>
                </wp:positionV>
                <wp:extent cx="5440045" cy="12700"/>
                <wp:effectExtent l="0" t="0" r="0" b="0"/>
                <wp:wrapTopAndBottom distT="4294967295" distB="4294967295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978" y="3780000"/>
                          <a:ext cx="5440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67F9A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pt;margin-top:13.4pt;width:428.35pt;height:1pt;z-index:251660288;visibility:visible;mso-wrap-style:square;mso-wrap-distance-left:0;mso-wrap-distance-top:-3e-5mm;mso-wrap-distance-right:0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">
                <w10:wrap type="topAndBottom"/>
              </v:shape>
            </w:pict>
          </mc:Fallback>
        </mc:AlternateContent>
      </w:r>
    </w:p>
    <w:p w14:paraId="43E0B2AB" w14:textId="77777777" w:rsidR="007E1ED2" w:rsidRDefault="007E1ED2" w:rsidP="007E1ED2">
      <w:pPr>
        <w:ind w:right="-285"/>
        <w:jc w:val="both"/>
        <w:rPr>
          <w:rFonts w:ascii="Times New Roman" w:eastAsia="Arial" w:hAnsi="Times New Roman" w:cs="Times New Roman"/>
          <w:u w:val="single"/>
        </w:rPr>
      </w:pPr>
    </w:p>
    <w:p w14:paraId="14CAD1D6" w14:textId="77777777" w:rsidR="007E1ED2" w:rsidRPr="00B773A2" w:rsidRDefault="007E1ED2" w:rsidP="007E1ED2">
      <w:pPr>
        <w:ind w:right="-285"/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 xml:space="preserve">PROGRAMA  </w:t>
      </w:r>
      <w:r>
        <w:rPr>
          <w:rFonts w:ascii="Times New Roman" w:eastAsia="Arial" w:hAnsi="Times New Roman" w:cs="Times New Roman"/>
          <w:u w:val="single"/>
        </w:rPr>
        <w:t xml:space="preserve">BIMODAL </w:t>
      </w:r>
      <w:r w:rsidRPr="00B773A2">
        <w:rPr>
          <w:rFonts w:ascii="Times New Roman" w:eastAsia="Arial" w:hAnsi="Times New Roman" w:cs="Times New Roman"/>
          <w:u w:val="single"/>
        </w:rPr>
        <w:t>DE (ASIGNATURA/SEMINARIO, ETC. ) …………………..</w:t>
      </w:r>
    </w:p>
    <w:tbl>
      <w:tblPr>
        <w:tblW w:w="80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4262"/>
      </w:tblGrid>
      <w:tr w:rsidR="006A4171" w:rsidRPr="00D70DFE" w14:paraId="4E8ADE97" w14:textId="77777777" w:rsidTr="003414A9">
        <w:tc>
          <w:tcPr>
            <w:tcW w:w="1696" w:type="dxa"/>
            <w:shd w:val="clear" w:color="auto" w:fill="E7E6E6" w:themeFill="background2"/>
          </w:tcPr>
          <w:p w14:paraId="4E8ADE94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0D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MÓDULO </w:t>
            </w:r>
          </w:p>
        </w:tc>
        <w:tc>
          <w:tcPr>
            <w:tcW w:w="2127" w:type="dxa"/>
            <w:shd w:val="clear" w:color="auto" w:fill="E7E6E6" w:themeFill="background2"/>
          </w:tcPr>
          <w:p w14:paraId="4E8ADE95" w14:textId="60CAA51C" w:rsidR="006A4171" w:rsidRPr="00D70DFE" w:rsidRDefault="003414A9" w:rsidP="000657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ORGANIZACIÓN TEMPORAL </w:t>
            </w:r>
          </w:p>
        </w:tc>
        <w:tc>
          <w:tcPr>
            <w:tcW w:w="4262" w:type="dxa"/>
            <w:shd w:val="clear" w:color="auto" w:fill="E7E6E6" w:themeFill="background2"/>
          </w:tcPr>
          <w:p w14:paraId="4E8ADE96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0DFE">
              <w:rPr>
                <w:rFonts w:ascii="Times New Roman" w:hAnsi="Times New Roman" w:cs="Times New Roman"/>
                <w:b/>
                <w:sz w:val="18"/>
                <w:szCs w:val="18"/>
              </w:rPr>
              <w:t>ACTIVIDADES</w:t>
            </w:r>
          </w:p>
        </w:tc>
      </w:tr>
      <w:tr w:rsidR="006A4171" w14:paraId="4E8ADE9E" w14:textId="77777777" w:rsidTr="00271C03">
        <w:tc>
          <w:tcPr>
            <w:tcW w:w="1696" w:type="dxa"/>
            <w:shd w:val="clear" w:color="auto" w:fill="auto"/>
          </w:tcPr>
          <w:p w14:paraId="4E8ADE98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4E8ADE99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4E8ADE9A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E8ADE9B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4E8ADE9C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</w:tcPr>
          <w:p w14:paraId="4E8ADE9D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A4171" w14:paraId="4E8ADEA2" w14:textId="77777777" w:rsidTr="00271C03">
        <w:tc>
          <w:tcPr>
            <w:tcW w:w="1696" w:type="dxa"/>
            <w:shd w:val="clear" w:color="auto" w:fill="auto"/>
          </w:tcPr>
          <w:p w14:paraId="2200F219" w14:textId="77777777" w:rsidR="006A4171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1954737D" w14:textId="77777777" w:rsidR="003414A9" w:rsidRDefault="003414A9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4E8ADE9F" w14:textId="77777777" w:rsidR="003414A9" w:rsidRPr="00D70DFE" w:rsidRDefault="003414A9" w:rsidP="0006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E8ADEA0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</w:tcPr>
          <w:p w14:paraId="4E8ADEA1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A4171" w14:paraId="4E8ADEA7" w14:textId="77777777" w:rsidTr="00271C03">
        <w:tc>
          <w:tcPr>
            <w:tcW w:w="1696" w:type="dxa"/>
            <w:shd w:val="clear" w:color="auto" w:fill="auto"/>
          </w:tcPr>
          <w:p w14:paraId="57DF440C" w14:textId="77777777" w:rsidR="006A4171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2B425EB2" w14:textId="77777777" w:rsidR="003414A9" w:rsidRDefault="003414A9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4E8ADEA3" w14:textId="77777777" w:rsidR="003414A9" w:rsidRPr="00D70DFE" w:rsidRDefault="003414A9" w:rsidP="0006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E8ADEA4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  <w:p w14:paraId="4E8ADEA5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</w:tcPr>
          <w:p w14:paraId="4E8ADEA6" w14:textId="77777777" w:rsidR="006A4171" w:rsidRPr="00D70DFE" w:rsidRDefault="006A4171" w:rsidP="0006575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4E8ADEA8" w14:textId="77777777" w:rsidR="006A4171" w:rsidRDefault="006A4171" w:rsidP="006A4171">
      <w:pPr>
        <w:jc w:val="both"/>
        <w:rPr>
          <w:rFonts w:ascii="Arial" w:eastAsia="Arial" w:hAnsi="Arial" w:cs="Arial"/>
          <w:b/>
        </w:rPr>
      </w:pPr>
    </w:p>
    <w:p w14:paraId="4E8ADEA9" w14:textId="77777777" w:rsidR="006A4171" w:rsidRDefault="006A4171" w:rsidP="006A4171">
      <w:pPr>
        <w:jc w:val="both"/>
        <w:rPr>
          <w:rFonts w:ascii="Arial" w:eastAsia="Arial" w:hAnsi="Arial" w:cs="Arial"/>
          <w:b/>
        </w:rPr>
      </w:pPr>
    </w:p>
    <w:p w14:paraId="4E8ADEAA" w14:textId="77777777" w:rsidR="006A4171" w:rsidRDefault="006A4171" w:rsidP="006A4171">
      <w:pPr>
        <w:jc w:val="both"/>
        <w:rPr>
          <w:rFonts w:ascii="Arial" w:eastAsia="Arial" w:hAnsi="Arial" w:cs="Arial"/>
          <w:b/>
        </w:rPr>
      </w:pPr>
    </w:p>
    <w:p w14:paraId="4E8ADEAB" w14:textId="77777777" w:rsidR="006A4171" w:rsidRDefault="006A4171" w:rsidP="006A4171">
      <w:pPr>
        <w:jc w:val="both"/>
        <w:rPr>
          <w:rFonts w:ascii="Arial" w:eastAsia="Arial" w:hAnsi="Arial" w:cs="Arial"/>
          <w:b/>
        </w:rPr>
      </w:pPr>
    </w:p>
    <w:p w14:paraId="4E8ADEAC" w14:textId="77777777" w:rsidR="006A4171" w:rsidRPr="0071008C" w:rsidRDefault="00B07D29" w:rsidP="006A4171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1008C">
        <w:rPr>
          <w:rFonts w:ascii="Times New Roman" w:eastAsia="Arial" w:hAnsi="Times New Roman" w:cs="Times New Roman"/>
          <w:b/>
          <w:sz w:val="20"/>
          <w:szCs w:val="20"/>
        </w:rPr>
        <w:t xml:space="preserve">Fecha: </w:t>
      </w:r>
    </w:p>
    <w:p w14:paraId="4E8ADEAD" w14:textId="77777777" w:rsidR="00B07D29" w:rsidRPr="0071008C" w:rsidRDefault="00B07D29" w:rsidP="006A4171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1008C">
        <w:rPr>
          <w:rFonts w:ascii="Times New Roman" w:eastAsia="Arial" w:hAnsi="Times New Roman" w:cs="Times New Roman"/>
          <w:b/>
          <w:sz w:val="20"/>
          <w:szCs w:val="20"/>
        </w:rPr>
        <w:t xml:space="preserve">Firma: </w:t>
      </w:r>
    </w:p>
    <w:p w14:paraId="4E8ADEAE" w14:textId="77777777" w:rsidR="006A4171" w:rsidRDefault="006A4171" w:rsidP="006A4171">
      <w:pPr>
        <w:jc w:val="both"/>
        <w:rPr>
          <w:rFonts w:ascii="Arial" w:eastAsia="Arial" w:hAnsi="Arial" w:cs="Arial"/>
          <w:b/>
        </w:rPr>
      </w:pPr>
    </w:p>
    <w:p w14:paraId="3BC53219" w14:textId="77777777" w:rsidR="00C84654" w:rsidRPr="00D70DFE" w:rsidRDefault="00C84654" w:rsidP="00C84654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171FB643" w14:textId="77777777" w:rsidR="00C84654" w:rsidRDefault="00C84654" w:rsidP="00C8465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369FDF43" w14:textId="77777777" w:rsidR="00C84654" w:rsidRDefault="00C84654" w:rsidP="00C8465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b/>
          <w:color w:val="FF0000"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Por favor ENVIAR AL CORREO INSTITUCIONAL DEL DEPARTAMENTO correspondiente </w:t>
      </w:r>
      <w:r>
        <w:rPr>
          <w:rFonts w:ascii="Lustria" w:eastAsia="Lustria" w:hAnsi="Lustria" w:cs="Lustria"/>
          <w:b/>
          <w:color w:val="FF0000"/>
          <w:sz w:val="20"/>
          <w:szCs w:val="20"/>
        </w:rPr>
        <w:t xml:space="preserve">HASTA EL 20 DE MARZO DE 2026. </w:t>
      </w:r>
    </w:p>
    <w:p w14:paraId="2E44ECA6" w14:textId="77777777" w:rsidR="00C84654" w:rsidRPr="00F37782" w:rsidRDefault="00C84654" w:rsidP="00C8465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color w:val="0000FF"/>
          <w:sz w:val="20"/>
          <w:szCs w:val="20"/>
        </w:rPr>
      </w:pPr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PRESENTACIÓN del Departamento a  </w:t>
      </w:r>
      <w:hyperlink r:id="rId9" w:history="1">
        <w:r w:rsidRPr="00F37782">
          <w:rPr>
            <w:rStyle w:val="Hipervnculo"/>
            <w:rFonts w:ascii="Lustria" w:eastAsia="Lustria" w:hAnsi="Lustria" w:cs="Lustria"/>
            <w:b/>
            <w:color w:val="0000FF"/>
            <w:sz w:val="20"/>
            <w:szCs w:val="20"/>
          </w:rPr>
          <w:t>asesoría.pedagogica@hum.unne.edu.ar</w:t>
        </w:r>
      </w:hyperlink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</w:t>
      </w:r>
      <w:hyperlink r:id="rId10"/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HASTA EL 25 DE MARZO DE 2026. </w:t>
      </w:r>
    </w:p>
    <w:p w14:paraId="4E8ADEAF" w14:textId="77777777" w:rsidR="00A75DFD" w:rsidRPr="00A75DFD" w:rsidRDefault="00A75DFD" w:rsidP="005C5CF5">
      <w:pPr>
        <w:ind w:right="-285"/>
        <w:jc w:val="both"/>
        <w:rPr>
          <w:rFonts w:ascii="Times New Roman" w:eastAsia="Times New Roman" w:hAnsi="Times New Roman" w:cs="Times New Roman"/>
        </w:rPr>
      </w:pPr>
    </w:p>
    <w:sectPr w:rsidR="00A75DFD" w:rsidRPr="00A75DFD" w:rsidSect="006A4171">
      <w:headerReference w:type="default" r:id="rId11"/>
      <w:pgSz w:w="11906" w:h="16838"/>
      <w:pgMar w:top="1418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03750" w14:textId="77777777" w:rsidR="00580833" w:rsidRDefault="00580833">
      <w:pPr>
        <w:spacing w:after="0" w:line="240" w:lineRule="auto"/>
      </w:pPr>
      <w:r>
        <w:separator/>
      </w:r>
    </w:p>
  </w:endnote>
  <w:endnote w:type="continuationSeparator" w:id="0">
    <w:p w14:paraId="423CAE61" w14:textId="77777777" w:rsidR="00580833" w:rsidRDefault="0058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stria">
    <w:altName w:val="Times New Roman"/>
    <w:charset w:val="00"/>
    <w:family w:val="auto"/>
    <w:pitch w:val="default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6A591" w14:textId="77777777" w:rsidR="00580833" w:rsidRDefault="00580833">
      <w:pPr>
        <w:spacing w:after="0" w:line="240" w:lineRule="auto"/>
      </w:pPr>
      <w:r>
        <w:separator/>
      </w:r>
    </w:p>
  </w:footnote>
  <w:footnote w:type="continuationSeparator" w:id="0">
    <w:p w14:paraId="782DD4D7" w14:textId="77777777" w:rsidR="00580833" w:rsidRDefault="0058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8ECD" w14:textId="77777777" w:rsidR="00905ADD" w:rsidRDefault="00905ADD" w:rsidP="00905ADD">
    <w:pPr>
      <w:pStyle w:val="Encabezado"/>
    </w:pPr>
    <w:r>
      <w:rPr>
        <w:rFonts w:ascii="English111 Vivace BT" w:hAnsi="English111 Vivace BT"/>
        <w:bCs/>
        <w:noProof/>
        <w:sz w:val="32"/>
        <w:szCs w:val="32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33487" wp14:editId="3312E1CE">
              <wp:simplePos x="0" y="0"/>
              <wp:positionH relativeFrom="column">
                <wp:posOffset>2125581</wp:posOffset>
              </wp:positionH>
              <wp:positionV relativeFrom="paragraph">
                <wp:posOffset>-131238</wp:posOffset>
              </wp:positionV>
              <wp:extent cx="2009775" cy="509476"/>
              <wp:effectExtent l="0" t="0" r="9525" b="50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5094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F1DE4" w14:textId="77777777" w:rsidR="00905ADD" w:rsidRPr="002F1D72" w:rsidRDefault="00905ADD" w:rsidP="00905ADD">
                          <w:pPr>
                            <w:spacing w:after="0"/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Facultad de Humanidades</w:t>
                          </w:r>
                        </w:p>
                        <w:p w14:paraId="0C1A8B59" w14:textId="77777777" w:rsidR="00905ADD" w:rsidRPr="002F1D72" w:rsidRDefault="00905ADD" w:rsidP="00905ADD">
                          <w:pPr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Secretaría de Asuntos Académicos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334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7.35pt;margin-top:-10.35pt;width:158.2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" fillcolor="white [3201]" stroked="f" strokeweight=".5pt">
              <v:textbox>
                <w:txbxContent>
                  <w:p w14:paraId="4FAF1DE4" w14:textId="77777777" w:rsidR="00905ADD" w:rsidRPr="002F1D72" w:rsidRDefault="00905ADD" w:rsidP="00905ADD">
                    <w:pPr>
                      <w:spacing w:after="0"/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Facultad de Humanidades</w:t>
                    </w:r>
                  </w:p>
                  <w:p w14:paraId="0C1A8B59" w14:textId="77777777" w:rsidR="00905ADD" w:rsidRPr="002F1D72" w:rsidRDefault="00905ADD" w:rsidP="00905ADD">
                    <w:pPr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Secretaría de Asuntos Académicos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766D6F9A" wp14:editId="5F5F69FE">
          <wp:simplePos x="0" y="0"/>
          <wp:positionH relativeFrom="column">
            <wp:posOffset>-671195</wp:posOffset>
          </wp:positionH>
          <wp:positionV relativeFrom="paragraph">
            <wp:posOffset>-335280</wp:posOffset>
          </wp:positionV>
          <wp:extent cx="2247900" cy="1019175"/>
          <wp:effectExtent l="0" t="0" r="0" b="9525"/>
          <wp:wrapTight wrapText="bothSides">
            <wp:wrapPolygon edited="0">
              <wp:start x="0" y="0"/>
              <wp:lineTo x="0" y="21398"/>
              <wp:lineTo x="21417" y="21398"/>
              <wp:lineTo x="21417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3" t="20707" r="47789" b="56390"/>
                  <a:stretch/>
                </pic:blipFill>
                <pic:spPr bwMode="auto">
                  <a:xfrm>
                    <a:off x="0" y="0"/>
                    <a:ext cx="22479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6A7229A3" wp14:editId="38B42F6D">
          <wp:simplePos x="0" y="0"/>
          <wp:positionH relativeFrom="column">
            <wp:posOffset>4663440</wp:posOffset>
          </wp:positionH>
          <wp:positionV relativeFrom="paragraph">
            <wp:posOffset>-212090</wp:posOffset>
          </wp:positionV>
          <wp:extent cx="1400175" cy="699770"/>
          <wp:effectExtent l="0" t="0" r="9525" b="5080"/>
          <wp:wrapTight wrapText="bothSides">
            <wp:wrapPolygon edited="0">
              <wp:start x="0" y="0"/>
              <wp:lineTo x="0" y="21169"/>
              <wp:lineTo x="21453" y="21169"/>
              <wp:lineTo x="2145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6" t="22904" r="10572" b="61096"/>
                  <a:stretch/>
                </pic:blipFill>
                <pic:spPr bwMode="auto">
                  <a:xfrm>
                    <a:off x="0" y="0"/>
                    <a:ext cx="14001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ADEBD" w14:textId="40112126" w:rsidR="005B6F0C" w:rsidRDefault="005B6F0C" w:rsidP="00905ADD">
    <w:pPr>
      <w:pStyle w:val="Encabezado"/>
    </w:pPr>
  </w:p>
  <w:p w14:paraId="4DBB1D0B" w14:textId="77777777" w:rsidR="00905ADD" w:rsidRPr="00905ADD" w:rsidRDefault="00905ADD" w:rsidP="00905A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697F"/>
    <w:multiLevelType w:val="multilevel"/>
    <w:tmpl w:val="EC2276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F4"/>
    <w:rsid w:val="00015AE3"/>
    <w:rsid w:val="0014436E"/>
    <w:rsid w:val="00145DD4"/>
    <w:rsid w:val="0017223C"/>
    <w:rsid w:val="002238B5"/>
    <w:rsid w:val="00244EF5"/>
    <w:rsid w:val="00271C03"/>
    <w:rsid w:val="00275D07"/>
    <w:rsid w:val="002C32F0"/>
    <w:rsid w:val="003376B0"/>
    <w:rsid w:val="003414A9"/>
    <w:rsid w:val="003D4AB0"/>
    <w:rsid w:val="003D5CDD"/>
    <w:rsid w:val="00430090"/>
    <w:rsid w:val="00461138"/>
    <w:rsid w:val="004E27A1"/>
    <w:rsid w:val="00580833"/>
    <w:rsid w:val="00596CB8"/>
    <w:rsid w:val="005B1392"/>
    <w:rsid w:val="005B6F0C"/>
    <w:rsid w:val="005C5CF5"/>
    <w:rsid w:val="0063451C"/>
    <w:rsid w:val="006A4171"/>
    <w:rsid w:val="006D34E6"/>
    <w:rsid w:val="006E18F4"/>
    <w:rsid w:val="006F1544"/>
    <w:rsid w:val="006F1747"/>
    <w:rsid w:val="0071008C"/>
    <w:rsid w:val="00787EBD"/>
    <w:rsid w:val="00793672"/>
    <w:rsid w:val="007E1ED2"/>
    <w:rsid w:val="00842303"/>
    <w:rsid w:val="00864075"/>
    <w:rsid w:val="008B53CD"/>
    <w:rsid w:val="008D4FDF"/>
    <w:rsid w:val="00902562"/>
    <w:rsid w:val="00905ADD"/>
    <w:rsid w:val="00905EF8"/>
    <w:rsid w:val="00A27BFE"/>
    <w:rsid w:val="00A75DFD"/>
    <w:rsid w:val="00A91013"/>
    <w:rsid w:val="00A910FC"/>
    <w:rsid w:val="00AC1BAA"/>
    <w:rsid w:val="00AD3BC4"/>
    <w:rsid w:val="00B07D29"/>
    <w:rsid w:val="00B66AF4"/>
    <w:rsid w:val="00C00AA7"/>
    <w:rsid w:val="00C07CF0"/>
    <w:rsid w:val="00C832AE"/>
    <w:rsid w:val="00C84654"/>
    <w:rsid w:val="00D31C93"/>
    <w:rsid w:val="00D70DFE"/>
    <w:rsid w:val="00DB23B2"/>
    <w:rsid w:val="00E3333A"/>
    <w:rsid w:val="00E56367"/>
    <w:rsid w:val="00ED38A9"/>
    <w:rsid w:val="00ED52E2"/>
    <w:rsid w:val="00F01AC9"/>
    <w:rsid w:val="00F7668D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ADE8B"/>
  <w15:docId w15:val="{695DD521-2559-419D-A15E-49543037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5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4D150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1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0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0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66"/>
  </w:style>
  <w:style w:type="table" w:styleId="Tablaconcuadrcula">
    <w:name w:val="Table Grid"/>
    <w:basedOn w:val="Tablanormal"/>
    <w:uiPriority w:val="59"/>
    <w:rsid w:val="0012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6F15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154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544"/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F1544"/>
    <w:rPr>
      <w:vertAlign w:val="superscript"/>
    </w:rPr>
  </w:style>
  <w:style w:type="paragraph" w:styleId="Prrafodelista">
    <w:name w:val="List Paragraph"/>
    <w:basedOn w:val="Normal"/>
    <w:uiPriority w:val="1"/>
    <w:qFormat/>
    <w:rsid w:val="006F1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customStyle="1" w:styleId="TableParagraph">
    <w:name w:val="Table Paragraph"/>
    <w:basedOn w:val="Normal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AR" w:bidi="es-AR"/>
    </w:rPr>
  </w:style>
  <w:style w:type="paragraph" w:styleId="Textoindependiente">
    <w:name w:val="Body Text"/>
    <w:basedOn w:val="Normal"/>
    <w:link w:val="TextoindependienteCar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44"/>
    <w:rPr>
      <w:rFonts w:ascii="Verdana" w:eastAsia="Verdana" w:hAnsi="Verdana" w:cs="Verdana"/>
      <w:sz w:val="20"/>
      <w:szCs w:val="20"/>
      <w:lang w:val="es-AR" w:bidi="es-AR"/>
    </w:rPr>
  </w:style>
  <w:style w:type="character" w:styleId="Hipervnculo">
    <w:name w:val="Hyperlink"/>
    <w:basedOn w:val="Fuentedeprrafopredeter"/>
    <w:uiPriority w:val="99"/>
    <w:unhideWhenUsed/>
    <w:rsid w:val="00C84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esoriahu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sesor&#237;a.pedagogica@hum.unne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idades\Downloads\planifica_programa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KZRp6Bu7elgEQcHfiiLgRHkfdg==">AMUW2mUyEMJFvtQ473Dt7HVb/mGWKSM9tuC9eUh4lCLlZ/2Iyt/VnJ7EyNZmYi157KDtFvnQ78p04vC2dNSql6DOm2n3BKTgxdEPVYs5dzQVM3lfTqBA+HdEAC8AERzVEV/xQYeTPzAQ</go:docsCustomData>
</go:gDocsCustomXmlDataStorage>
</file>

<file path=customXml/itemProps1.xml><?xml version="1.0" encoding="utf-8"?>
<ds:datastoreItem xmlns:ds="http://schemas.openxmlformats.org/officeDocument/2006/customXml" ds:itemID="{F6CE5556-3D23-45A3-9E9C-29CA7CC64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planifica_programa2023.dotx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Humanidades</dc:creator>
  <cp:lastModifiedBy>Informatica</cp:lastModifiedBy>
  <cp:revision>4</cp:revision>
  <cp:lastPrinted>2023-02-22T18:45:00Z</cp:lastPrinted>
  <dcterms:created xsi:type="dcterms:W3CDTF">2026-02-23T14:17:00Z</dcterms:created>
  <dcterms:modified xsi:type="dcterms:W3CDTF">2026-02-24T10:23:00Z</dcterms:modified>
</cp:coreProperties>
</file>