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0E696" w14:textId="77777777" w:rsidR="00756D02" w:rsidRDefault="00756D02" w:rsidP="00495BC1">
      <w:pPr>
        <w:ind w:right="-285"/>
        <w:jc w:val="both"/>
        <w:rPr>
          <w:rFonts w:ascii="Times New Roman" w:eastAsia="Arial" w:hAnsi="Times New Roman" w:cs="Times New Roman"/>
          <w:u w:val="single"/>
        </w:rPr>
      </w:pPr>
    </w:p>
    <w:p w14:paraId="59471028" w14:textId="252B64A5" w:rsidR="00495BC1" w:rsidRPr="00B773A2" w:rsidRDefault="00495BC1" w:rsidP="00495BC1">
      <w:pPr>
        <w:ind w:right="-285"/>
        <w:jc w:val="both"/>
        <w:rPr>
          <w:rFonts w:ascii="Times New Roman" w:eastAsia="Arial" w:hAnsi="Times New Roman" w:cs="Times New Roman"/>
          <w:u w:val="single"/>
        </w:rPr>
      </w:pPr>
      <w:r w:rsidRPr="00B773A2">
        <w:rPr>
          <w:rFonts w:ascii="Times New Roman" w:eastAsia="Arial" w:hAnsi="Times New Roman" w:cs="Times New Roman"/>
          <w:u w:val="single"/>
        </w:rPr>
        <w:t>DEPARTAMENTO:</w:t>
      </w:r>
    </w:p>
    <w:p w14:paraId="1643C572" w14:textId="77777777" w:rsidR="00495BC1" w:rsidRPr="004C2347" w:rsidRDefault="00495BC1" w:rsidP="00495BC1">
      <w:pPr>
        <w:jc w:val="both"/>
        <w:rPr>
          <w:rFonts w:ascii="Times New Roman" w:eastAsia="Arial" w:hAnsi="Times New Roman" w:cs="Times New Roman"/>
          <w:b/>
          <w:u w:val="single"/>
        </w:rPr>
      </w:pPr>
      <w:r w:rsidRPr="004C2347">
        <w:rPr>
          <w:rFonts w:ascii="Times New Roman" w:eastAsia="Arial" w:hAnsi="Times New Roman" w:cs="Times New Roman"/>
          <w:b/>
          <w:u w:val="single"/>
        </w:rPr>
        <w:t>CICLO LECTIVO 202</w:t>
      </w:r>
      <w:r w:rsidR="004C2347" w:rsidRPr="004C2347">
        <w:rPr>
          <w:rFonts w:ascii="Times New Roman" w:eastAsia="Arial" w:hAnsi="Times New Roman" w:cs="Times New Roman"/>
          <w:b/>
          <w:u w:val="single"/>
        </w:rPr>
        <w:t>6</w:t>
      </w:r>
    </w:p>
    <w:p w14:paraId="40FA6401" w14:textId="77777777" w:rsidR="000229E3" w:rsidRPr="00B773A2" w:rsidRDefault="000229E3" w:rsidP="000229E3">
      <w:pPr>
        <w:ind w:right="-285"/>
        <w:jc w:val="both"/>
        <w:rPr>
          <w:rFonts w:ascii="Times New Roman" w:eastAsia="Arial" w:hAnsi="Times New Roman" w:cs="Times New Roman"/>
          <w:u w:val="single"/>
        </w:rPr>
      </w:pPr>
      <w:r w:rsidRPr="00B773A2">
        <w:rPr>
          <w:rFonts w:ascii="Times New Roman" w:eastAsia="Arial" w:hAnsi="Times New Roman" w:cs="Times New Roman"/>
          <w:u w:val="single"/>
        </w:rPr>
        <w:t>PROGRAMA  DE (ASIGNATURA/SEMINARIO, ETC. ) …………………..</w:t>
      </w:r>
    </w:p>
    <w:p w14:paraId="60DB600A" w14:textId="77777777" w:rsidR="00495BC1" w:rsidRPr="00B773A2" w:rsidRDefault="00495BC1" w:rsidP="00495BC1">
      <w:pPr>
        <w:jc w:val="both"/>
        <w:rPr>
          <w:rFonts w:ascii="Times New Roman" w:eastAsia="Arial" w:hAnsi="Times New Roman" w:cs="Times New Roman"/>
          <w:u w:val="single"/>
        </w:rPr>
      </w:pPr>
      <w:r w:rsidRPr="00B773A2">
        <w:rPr>
          <w:rFonts w:ascii="Times New Roman" w:eastAsia="Arial" w:hAnsi="Times New Roman" w:cs="Times New Roman"/>
          <w:u w:val="single"/>
        </w:rPr>
        <w:t xml:space="preserve">AÑO/NIVEL: </w:t>
      </w:r>
    </w:p>
    <w:p w14:paraId="5B004C21" w14:textId="77777777" w:rsidR="00495BC1" w:rsidRDefault="00495BC1" w:rsidP="00495BC1">
      <w:pPr>
        <w:jc w:val="both"/>
        <w:rPr>
          <w:rFonts w:ascii="Times New Roman" w:eastAsia="Arial" w:hAnsi="Times New Roman" w:cs="Times New Roman"/>
          <w:b/>
        </w:rPr>
      </w:pPr>
      <w:r w:rsidRPr="00B773A2">
        <w:rPr>
          <w:rFonts w:ascii="Times New Roman" w:eastAsia="Arial" w:hAnsi="Times New Roman" w:cs="Times New Roman"/>
          <w:u w:val="single"/>
        </w:rPr>
        <w:t>EQUIPO DE CÁTEDRA</w:t>
      </w:r>
      <w:r>
        <w:rPr>
          <w:rFonts w:ascii="Times New Roman" w:eastAsia="Arial" w:hAnsi="Times New Roman" w:cs="Times New Roman"/>
          <w:b/>
        </w:rPr>
        <w:t xml:space="preserve">: </w:t>
      </w:r>
    </w:p>
    <w:p w14:paraId="3575686D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D70DFE">
        <w:rPr>
          <w:rFonts w:ascii="Times New Roman" w:hAnsi="Times New Roman" w:cs="Times New Roman"/>
          <w:noProof/>
          <w:lang w:val="es-AR"/>
        </w:rPr>
        <mc:AlternateContent>
          <mc:Choice Requires="wps">
            <w:drawing>
              <wp:anchor distT="4294967295" distB="4294967295" distL="0" distR="0" simplePos="0" relativeHeight="251660288" behindDoc="0" locked="0" layoutInCell="1" hidden="0" allowOverlap="1" wp14:anchorId="13AB593C" wp14:editId="2F8B1EC7">
                <wp:simplePos x="0" y="0"/>
                <wp:positionH relativeFrom="column">
                  <wp:posOffset>-12699</wp:posOffset>
                </wp:positionH>
                <wp:positionV relativeFrom="paragraph">
                  <wp:posOffset>170196</wp:posOffset>
                </wp:positionV>
                <wp:extent cx="5440045" cy="12700"/>
                <wp:effectExtent l="0" t="0" r="0" b="0"/>
                <wp:wrapTopAndBottom distT="4294967295" distB="4294967295"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5978" y="3780000"/>
                          <a:ext cx="54400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FBD4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1pt;margin-top:13.4pt;width:428.35pt;height:1pt;z-index:251660288;visibility:visible;mso-wrap-style:square;mso-wrap-distance-left:0;mso-wrap-distance-top:-3e-5mm;mso-wrap-distance-right:0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">
                <w10:wrap type="topAndBottom"/>
              </v:shape>
            </w:pict>
          </mc:Fallback>
        </mc:AlternateContent>
      </w:r>
    </w:p>
    <w:p w14:paraId="743400A6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0A09E575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after="0" w:line="240" w:lineRule="auto"/>
        <w:ind w:right="140"/>
        <w:jc w:val="both"/>
        <w:rPr>
          <w:rFonts w:ascii="Times New Roman" w:eastAsia="Arial" w:hAnsi="Times New Roman" w:cs="Times New Roman"/>
          <w:b/>
          <w:i/>
          <w:color w:val="000000"/>
        </w:rPr>
      </w:pPr>
      <w:r w:rsidRPr="00D70DFE">
        <w:rPr>
          <w:rFonts w:ascii="Times New Roman" w:eastAsia="Arial" w:hAnsi="Times New Roman" w:cs="Times New Roman"/>
          <w:b/>
          <w:i/>
          <w:color w:val="000000"/>
        </w:rPr>
        <w:t>FUNDAMENTACIÓN</w:t>
      </w:r>
    </w:p>
    <w:p w14:paraId="38B46470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 w:after="0" w:line="240" w:lineRule="auto"/>
        <w:ind w:right="140"/>
        <w:jc w:val="both"/>
        <w:rPr>
          <w:rFonts w:ascii="Times New Roman" w:eastAsia="Arial" w:hAnsi="Times New Roman" w:cs="Times New Roman"/>
          <w:i/>
          <w:color w:val="000000"/>
        </w:rPr>
      </w:pPr>
      <w:r w:rsidRPr="00D70DFE">
        <w:rPr>
          <w:rFonts w:ascii="Times New Roman" w:eastAsia="Arial" w:hAnsi="Times New Roman" w:cs="Times New Roman"/>
          <w:i/>
          <w:color w:val="000000"/>
        </w:rPr>
        <w:t>(Contemplar el espacio de la asignatura en el Plan de Estudios y sus interacciones y aportes a otras del mismo nivel y del nivel subsiguiente, así como los aportes que recibe de otras asignaturas. Explicitar el enfoque teórico disciplinar y didáctico que orienta la propuesta.)</w:t>
      </w:r>
    </w:p>
    <w:p w14:paraId="7B7DF998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140"/>
        <w:jc w:val="both"/>
        <w:rPr>
          <w:rFonts w:ascii="Times New Roman" w:eastAsia="Arial" w:hAnsi="Times New Roman" w:cs="Times New Roman"/>
          <w:b/>
          <w:i/>
          <w:color w:val="000000"/>
        </w:rPr>
      </w:pPr>
    </w:p>
    <w:p w14:paraId="2ADD456A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after="0" w:line="240" w:lineRule="auto"/>
        <w:ind w:right="140"/>
        <w:jc w:val="both"/>
        <w:rPr>
          <w:rFonts w:ascii="Times New Roman" w:eastAsia="Arial" w:hAnsi="Times New Roman" w:cs="Times New Roman"/>
          <w:i/>
          <w:color w:val="000000"/>
        </w:rPr>
      </w:pPr>
      <w:r w:rsidRPr="00D70DFE">
        <w:rPr>
          <w:rFonts w:ascii="Times New Roman" w:eastAsia="Arial" w:hAnsi="Times New Roman" w:cs="Times New Roman"/>
          <w:b/>
          <w:i/>
          <w:color w:val="000000"/>
        </w:rPr>
        <w:t xml:space="preserve">OBJETIVOS </w:t>
      </w:r>
      <w:r w:rsidRPr="00D70DFE">
        <w:rPr>
          <w:rFonts w:ascii="Times New Roman" w:eastAsia="Arial" w:hAnsi="Times New Roman" w:cs="Times New Roman"/>
          <w:i/>
          <w:color w:val="000000"/>
        </w:rPr>
        <w:t>(generales y específicos)</w:t>
      </w:r>
    </w:p>
    <w:p w14:paraId="05BCBD77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24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34BD3C6C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jc w:val="both"/>
        <w:rPr>
          <w:rFonts w:ascii="Times New Roman" w:eastAsia="Arial" w:hAnsi="Times New Roman" w:cs="Times New Roman"/>
          <w:b/>
          <w:i/>
          <w:color w:val="000000"/>
        </w:rPr>
      </w:pPr>
      <w:r w:rsidRPr="00D70DFE">
        <w:rPr>
          <w:rFonts w:ascii="Times New Roman" w:eastAsia="Arial" w:hAnsi="Times New Roman" w:cs="Times New Roman"/>
          <w:b/>
          <w:i/>
          <w:color w:val="000000"/>
        </w:rPr>
        <w:t xml:space="preserve">CONTENIDOS </w:t>
      </w:r>
    </w:p>
    <w:p w14:paraId="5AC3CBEE" w14:textId="77777777" w:rsidR="006A4171" w:rsidRPr="009B5EF4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jc w:val="both"/>
        <w:rPr>
          <w:rFonts w:ascii="Times New Roman" w:eastAsia="Arial" w:hAnsi="Times New Roman" w:cs="Times New Roman"/>
          <w:color w:val="000000"/>
          <w:u w:val="single"/>
        </w:rPr>
      </w:pPr>
      <w:r w:rsidRPr="00D70DFE">
        <w:rPr>
          <w:rFonts w:ascii="Times New Roman" w:eastAsia="Arial" w:hAnsi="Times New Roman" w:cs="Times New Roman"/>
          <w:i/>
          <w:color w:val="000000"/>
        </w:rPr>
        <w:t>(Pensarlos en términos de ejes, situaciones o problemas a abordar para potenciar los aprendizajes y comprensiones que deben lograr los estudiantes. En caso de desarrollar 1 módulo semanal presencial remoto -clase sincrónica por Zoom</w:t>
      </w:r>
      <w:r w:rsidR="009B5EF4">
        <w:rPr>
          <w:rFonts w:ascii="Times New Roman" w:eastAsia="Arial" w:hAnsi="Times New Roman" w:cs="Times New Roman"/>
          <w:i/>
          <w:color w:val="000000"/>
        </w:rPr>
        <w:t xml:space="preserve"> y clase asincrónica por Aula Virtual</w:t>
      </w:r>
      <w:r w:rsidRPr="00D70DFE">
        <w:rPr>
          <w:rFonts w:ascii="Times New Roman" w:eastAsia="Arial" w:hAnsi="Times New Roman" w:cs="Times New Roman"/>
          <w:i/>
          <w:color w:val="000000"/>
        </w:rPr>
        <w:t xml:space="preserve">; </w:t>
      </w:r>
      <w:r w:rsidRPr="009B5EF4">
        <w:rPr>
          <w:rFonts w:ascii="Times New Roman" w:eastAsia="Arial" w:hAnsi="Times New Roman" w:cs="Times New Roman"/>
          <w:i/>
          <w:color w:val="000000"/>
          <w:u w:val="single"/>
        </w:rPr>
        <w:t xml:space="preserve">adjuntar </w:t>
      </w:r>
      <w:r w:rsidR="006137A3">
        <w:rPr>
          <w:rFonts w:ascii="Times New Roman" w:eastAsia="Arial" w:hAnsi="Times New Roman" w:cs="Times New Roman"/>
          <w:i/>
          <w:color w:val="000000"/>
          <w:u w:val="single"/>
        </w:rPr>
        <w:t xml:space="preserve">programa </w:t>
      </w:r>
      <w:r w:rsidR="009B5EF4" w:rsidRPr="009B5EF4">
        <w:rPr>
          <w:rFonts w:ascii="Times New Roman" w:eastAsia="Arial" w:hAnsi="Times New Roman" w:cs="Times New Roman"/>
          <w:i/>
          <w:color w:val="000000"/>
          <w:u w:val="single"/>
        </w:rPr>
        <w:t xml:space="preserve"> de </w:t>
      </w:r>
      <w:proofErr w:type="spellStart"/>
      <w:r w:rsidR="009B5EF4" w:rsidRPr="009B5EF4">
        <w:rPr>
          <w:rFonts w:ascii="Times New Roman" w:eastAsia="Arial" w:hAnsi="Times New Roman" w:cs="Times New Roman"/>
          <w:i/>
          <w:color w:val="000000"/>
          <w:u w:val="single"/>
        </w:rPr>
        <w:t>bimodalidad</w:t>
      </w:r>
      <w:proofErr w:type="spellEnd"/>
      <w:r w:rsidR="009B5EF4" w:rsidRPr="009B5EF4">
        <w:rPr>
          <w:rFonts w:ascii="Times New Roman" w:eastAsia="Arial" w:hAnsi="Times New Roman" w:cs="Times New Roman"/>
          <w:i/>
          <w:color w:val="000000"/>
          <w:u w:val="single"/>
        </w:rPr>
        <w:t>.</w:t>
      </w:r>
      <w:r w:rsidRPr="009B5EF4">
        <w:rPr>
          <w:rFonts w:ascii="Times New Roman" w:eastAsia="Arial" w:hAnsi="Times New Roman" w:cs="Times New Roman"/>
          <w:i/>
          <w:color w:val="000000"/>
          <w:u w:val="single"/>
        </w:rPr>
        <w:t>)</w:t>
      </w:r>
    </w:p>
    <w:p w14:paraId="24735B5B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78846921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</w:rPr>
      </w:pPr>
      <w:r w:rsidRPr="00D70DFE">
        <w:rPr>
          <w:rFonts w:ascii="Times New Roman" w:eastAsia="Arial" w:hAnsi="Times New Roman" w:cs="Times New Roman"/>
          <w:b/>
          <w:i/>
          <w:color w:val="000000"/>
        </w:rPr>
        <w:t xml:space="preserve">METODOLOGIA DE ENSEÑANZA </w:t>
      </w:r>
      <w:r w:rsidRPr="00D70DFE">
        <w:rPr>
          <w:rFonts w:ascii="Times New Roman" w:eastAsia="Arial" w:hAnsi="Times New Roman" w:cs="Times New Roman"/>
          <w:i/>
          <w:color w:val="000000"/>
        </w:rPr>
        <w:t>(</w:t>
      </w:r>
    </w:p>
    <w:p w14:paraId="0AC2043D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000000"/>
        </w:rPr>
      </w:pPr>
    </w:p>
    <w:p w14:paraId="50294557" w14:textId="77777777" w:rsidR="006A4171" w:rsidRPr="00D70DFE" w:rsidRDefault="006A4171" w:rsidP="006A4171">
      <w:pPr>
        <w:spacing w:before="157" w:after="0"/>
        <w:jc w:val="both"/>
        <w:rPr>
          <w:rFonts w:ascii="Times New Roman" w:eastAsia="Arial" w:hAnsi="Times New Roman" w:cs="Times New Roman"/>
          <w:b/>
          <w:i/>
        </w:rPr>
      </w:pPr>
      <w:r w:rsidRPr="00D70DFE">
        <w:rPr>
          <w:rFonts w:ascii="Times New Roman" w:eastAsia="Arial" w:hAnsi="Times New Roman" w:cs="Times New Roman"/>
          <w:b/>
          <w:i/>
        </w:rPr>
        <w:t xml:space="preserve">EVALUACIÓN </w:t>
      </w:r>
    </w:p>
    <w:p w14:paraId="5A5608C0" w14:textId="77777777" w:rsidR="006A4171" w:rsidRPr="00D70DFE" w:rsidRDefault="006A4171" w:rsidP="006A4171">
      <w:pPr>
        <w:spacing w:before="157"/>
        <w:jc w:val="both"/>
        <w:rPr>
          <w:rFonts w:ascii="Times New Roman" w:eastAsia="Arial" w:hAnsi="Times New Roman" w:cs="Times New Roman"/>
        </w:rPr>
      </w:pPr>
      <w:r w:rsidRPr="00D70DFE">
        <w:rPr>
          <w:rFonts w:ascii="Times New Roman" w:eastAsia="Arial" w:hAnsi="Times New Roman" w:cs="Times New Roman"/>
        </w:rPr>
        <w:t>(C</w:t>
      </w:r>
      <w:r w:rsidRPr="00D70DFE">
        <w:rPr>
          <w:rFonts w:ascii="Times New Roman" w:eastAsia="Arial" w:hAnsi="Times New Roman" w:cs="Times New Roman"/>
          <w:i/>
        </w:rPr>
        <w:t>antidad, modalidad, instrumentos, criterios de evaluación, indicaciones para el estudiante que está ausente en una evaluación).</w:t>
      </w:r>
      <w:r w:rsidRPr="00D70DFE">
        <w:rPr>
          <w:rFonts w:ascii="Times New Roman" w:eastAsia="Arial" w:hAnsi="Times New Roman" w:cs="Times New Roman"/>
        </w:rPr>
        <w:t xml:space="preserve"> </w:t>
      </w:r>
    </w:p>
    <w:p w14:paraId="319A880A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jc w:val="both"/>
        <w:rPr>
          <w:rFonts w:ascii="Times New Roman" w:eastAsia="Arial" w:hAnsi="Times New Roman" w:cs="Times New Roman"/>
          <w:b/>
          <w:color w:val="000000"/>
        </w:rPr>
      </w:pPr>
    </w:p>
    <w:p w14:paraId="1061BCC1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</w:rPr>
      </w:pPr>
      <w:r w:rsidRPr="00D70DFE">
        <w:rPr>
          <w:rFonts w:ascii="Times New Roman" w:eastAsia="Arial" w:hAnsi="Times New Roman" w:cs="Times New Roman"/>
          <w:b/>
          <w:i/>
          <w:color w:val="000000"/>
        </w:rPr>
        <w:t>BIBLIOGRAFÍA OBLIGATORIA DEL ESTUDIANTE</w:t>
      </w:r>
      <w:r w:rsidRPr="00D70DFE">
        <w:rPr>
          <w:rFonts w:ascii="Times New Roman" w:eastAsia="Arial" w:hAnsi="Times New Roman" w:cs="Times New Roman"/>
          <w:i/>
          <w:color w:val="000000"/>
        </w:rPr>
        <w:t xml:space="preserve"> </w:t>
      </w:r>
    </w:p>
    <w:p w14:paraId="1092F8C8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000000"/>
        </w:rPr>
      </w:pPr>
      <w:r w:rsidRPr="00D70DFE">
        <w:rPr>
          <w:rFonts w:ascii="Times New Roman" w:eastAsia="Arial" w:hAnsi="Times New Roman" w:cs="Times New Roman"/>
          <w:i/>
          <w:color w:val="000000"/>
        </w:rPr>
        <w:t xml:space="preserve">(Seleccionar aquellos textos centrales para la formación, considerando la carga horaria semanal y la duración -anual o cuatrimestral-de la cátedra. Especificar cuándo se requiera sólo la lectura de algunas partes/capítulos). </w:t>
      </w:r>
    </w:p>
    <w:p w14:paraId="715EBAC3" w14:textId="77777777" w:rsidR="006A4171" w:rsidRPr="00D70DFE" w:rsidRDefault="006A4171" w:rsidP="006A4171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</w:p>
    <w:p w14:paraId="5A2FCE30" w14:textId="77777777" w:rsidR="006A4171" w:rsidRPr="00D70DFE" w:rsidRDefault="006A4171" w:rsidP="006A4171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</w:p>
    <w:p w14:paraId="7705F14F" w14:textId="77777777" w:rsidR="006A4171" w:rsidRPr="00D70DFE" w:rsidRDefault="006A4171" w:rsidP="006A4171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  <w:r w:rsidRPr="00D70DFE">
        <w:rPr>
          <w:rFonts w:ascii="Times New Roman" w:eastAsia="Arial" w:hAnsi="Times New Roman" w:cs="Times New Roman"/>
          <w:b/>
          <w:i/>
        </w:rPr>
        <w:t>BIBLIOGRAFÍA GENERAL DE LA CÁTEDRA</w:t>
      </w:r>
    </w:p>
    <w:p w14:paraId="3A0756CA" w14:textId="77777777" w:rsidR="006A4171" w:rsidRPr="00D70DFE" w:rsidRDefault="006A4171" w:rsidP="006A4171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</w:p>
    <w:p w14:paraId="46995D39" w14:textId="77777777" w:rsidR="006A4171" w:rsidRPr="00D70DFE" w:rsidRDefault="006A4171" w:rsidP="006A4171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</w:p>
    <w:p w14:paraId="049A2562" w14:textId="77777777" w:rsidR="001A6ACF" w:rsidRDefault="001A6ACF" w:rsidP="001A6AC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sz w:val="20"/>
          <w:szCs w:val="20"/>
        </w:rPr>
      </w:pPr>
    </w:p>
    <w:p w14:paraId="2898D3A1" w14:textId="77777777" w:rsidR="001A6ACF" w:rsidRDefault="001A6ACF" w:rsidP="001A6AC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b/>
          <w:color w:val="FF0000"/>
          <w:sz w:val="20"/>
          <w:szCs w:val="20"/>
        </w:rPr>
      </w:pPr>
      <w:r>
        <w:rPr>
          <w:rFonts w:ascii="Lustria" w:eastAsia="Lustria" w:hAnsi="Lustria" w:cs="Lustria"/>
          <w:b/>
          <w:sz w:val="20"/>
          <w:szCs w:val="20"/>
        </w:rPr>
        <w:t xml:space="preserve">Por favor ENVIAR AL CORREO INSTITUCIONAL DEL DEPARTAMENTO correspondiente </w:t>
      </w:r>
      <w:r>
        <w:rPr>
          <w:rFonts w:ascii="Lustria" w:eastAsia="Lustria" w:hAnsi="Lustria" w:cs="Lustria"/>
          <w:b/>
          <w:color w:val="FF0000"/>
          <w:sz w:val="20"/>
          <w:szCs w:val="20"/>
        </w:rPr>
        <w:t xml:space="preserve">HASTA EL 20 DE MARZO DE 2026. </w:t>
      </w:r>
    </w:p>
    <w:p w14:paraId="09FB95B8" w14:textId="77777777" w:rsidR="006A4171" w:rsidRPr="004B658A" w:rsidRDefault="001A6ACF" w:rsidP="004B658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color w:val="0000FF"/>
          <w:sz w:val="20"/>
          <w:szCs w:val="20"/>
        </w:rPr>
      </w:pPr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PRESENTACIÓN del Departamento a  </w:t>
      </w:r>
      <w:hyperlink r:id="rId9" w:history="1">
        <w:r w:rsidRPr="00F37782">
          <w:rPr>
            <w:rStyle w:val="Hipervnculo"/>
            <w:rFonts w:ascii="Lustria" w:eastAsia="Lustria" w:hAnsi="Lustria" w:cs="Lustria"/>
            <w:b/>
            <w:color w:val="0000FF"/>
            <w:sz w:val="20"/>
            <w:szCs w:val="20"/>
          </w:rPr>
          <w:t>asesoría.pedagogica@hum.unne.edu.ar</w:t>
        </w:r>
      </w:hyperlink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 </w:t>
      </w:r>
      <w:hyperlink r:id="rId10"/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 HASTA EL 25 DE MARZO DE 2026. </w:t>
      </w:r>
    </w:p>
    <w:sectPr w:rsidR="006A4171" w:rsidRPr="004B658A" w:rsidSect="006A4171">
      <w:headerReference w:type="default" r:id="rId11"/>
      <w:pgSz w:w="11906" w:h="16838"/>
      <w:pgMar w:top="1418" w:right="1418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FA236" w14:textId="77777777" w:rsidR="003B5246" w:rsidRDefault="003B5246">
      <w:pPr>
        <w:spacing w:after="0" w:line="240" w:lineRule="auto"/>
      </w:pPr>
      <w:r>
        <w:separator/>
      </w:r>
    </w:p>
  </w:endnote>
  <w:endnote w:type="continuationSeparator" w:id="0">
    <w:p w14:paraId="614D2D00" w14:textId="77777777" w:rsidR="003B5246" w:rsidRDefault="003B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stria">
    <w:altName w:val="Times New Roman"/>
    <w:charset w:val="00"/>
    <w:family w:val="auto"/>
    <w:pitch w:val="default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872D1" w14:textId="77777777" w:rsidR="003B5246" w:rsidRDefault="003B5246">
      <w:pPr>
        <w:spacing w:after="0" w:line="240" w:lineRule="auto"/>
      </w:pPr>
      <w:r>
        <w:separator/>
      </w:r>
    </w:p>
  </w:footnote>
  <w:footnote w:type="continuationSeparator" w:id="0">
    <w:p w14:paraId="0AF77D47" w14:textId="77777777" w:rsidR="003B5246" w:rsidRDefault="003B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5DFD9" w14:textId="77777777" w:rsidR="00756D02" w:rsidRDefault="00756D02" w:rsidP="00756D02">
    <w:pPr>
      <w:pStyle w:val="Encabezado"/>
    </w:pPr>
    <w:r>
      <w:rPr>
        <w:rFonts w:ascii="English111 Vivace BT" w:hAnsi="English111 Vivace BT"/>
        <w:bCs/>
        <w:noProof/>
        <w:sz w:val="32"/>
        <w:szCs w:val="32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97F0A" wp14:editId="79EBA288">
              <wp:simplePos x="0" y="0"/>
              <wp:positionH relativeFrom="column">
                <wp:posOffset>2125581</wp:posOffset>
              </wp:positionH>
              <wp:positionV relativeFrom="paragraph">
                <wp:posOffset>-131238</wp:posOffset>
              </wp:positionV>
              <wp:extent cx="2009775" cy="509476"/>
              <wp:effectExtent l="0" t="0" r="9525" b="508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5094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B79DE" w14:textId="77777777" w:rsidR="00756D02" w:rsidRPr="002F1D72" w:rsidRDefault="00756D02" w:rsidP="00756D02">
                          <w:pPr>
                            <w:spacing w:after="0"/>
                            <w:jc w:val="center"/>
                            <w:rPr>
                              <w:rFonts w:ascii="English111 Vivace BT" w:hAnsi="English111 Vivace BT"/>
                            </w:rPr>
                          </w:pPr>
                          <w:r w:rsidRPr="002F1D72">
                            <w:rPr>
                              <w:rFonts w:ascii="English111 Vivace BT" w:hAnsi="English111 Vivace BT"/>
                            </w:rPr>
                            <w:t>Facultad de Humanidades</w:t>
                          </w:r>
                        </w:p>
                        <w:p w14:paraId="6C1F0CAB" w14:textId="77777777" w:rsidR="00756D02" w:rsidRPr="002F1D72" w:rsidRDefault="00756D02" w:rsidP="00756D02">
                          <w:pPr>
                            <w:jc w:val="center"/>
                            <w:rPr>
                              <w:rFonts w:ascii="English111 Vivace BT" w:hAnsi="English111 Vivace BT"/>
                            </w:rPr>
                          </w:pPr>
                          <w:r w:rsidRPr="002F1D72">
                            <w:rPr>
                              <w:rFonts w:ascii="English111 Vivace BT" w:hAnsi="English111 Vivace BT"/>
                            </w:rPr>
                            <w:t>Secretaría de Asuntos Académicos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97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7.35pt;margin-top:-10.35pt;width:158.25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" fillcolor="white [3201]" stroked="f" strokeweight=".5pt">
              <v:textbox>
                <w:txbxContent>
                  <w:p w14:paraId="4F1B79DE" w14:textId="77777777" w:rsidR="00756D02" w:rsidRPr="002F1D72" w:rsidRDefault="00756D02" w:rsidP="00756D02">
                    <w:pPr>
                      <w:spacing w:after="0"/>
                      <w:jc w:val="center"/>
                      <w:rPr>
                        <w:rFonts w:ascii="English111 Vivace BT" w:hAnsi="English111 Vivace BT"/>
                      </w:rPr>
                    </w:pPr>
                    <w:r w:rsidRPr="002F1D72">
                      <w:rPr>
                        <w:rFonts w:ascii="English111 Vivace BT" w:hAnsi="English111 Vivace BT"/>
                      </w:rPr>
                      <w:t>Facultad de Humanidades</w:t>
                    </w:r>
                  </w:p>
                  <w:p w14:paraId="6C1F0CAB" w14:textId="77777777" w:rsidR="00756D02" w:rsidRPr="002F1D72" w:rsidRDefault="00756D02" w:rsidP="00756D02">
                    <w:pPr>
                      <w:jc w:val="center"/>
                      <w:rPr>
                        <w:rFonts w:ascii="English111 Vivace BT" w:hAnsi="English111 Vivace BT"/>
                      </w:rPr>
                    </w:pPr>
                    <w:r w:rsidRPr="002F1D72">
                      <w:rPr>
                        <w:rFonts w:ascii="English111 Vivace BT" w:hAnsi="English111 Vivace BT"/>
                      </w:rPr>
                      <w:t>Secretaría de Asuntos Académicos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5FC73E01" wp14:editId="79A29D47">
          <wp:simplePos x="0" y="0"/>
          <wp:positionH relativeFrom="column">
            <wp:posOffset>-671195</wp:posOffset>
          </wp:positionH>
          <wp:positionV relativeFrom="paragraph">
            <wp:posOffset>-335280</wp:posOffset>
          </wp:positionV>
          <wp:extent cx="2247900" cy="1019175"/>
          <wp:effectExtent l="0" t="0" r="0" b="9525"/>
          <wp:wrapTight wrapText="bothSides">
            <wp:wrapPolygon edited="0">
              <wp:start x="0" y="0"/>
              <wp:lineTo x="0" y="21398"/>
              <wp:lineTo x="21417" y="21398"/>
              <wp:lineTo x="21417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3" t="20707" r="47789" b="56390"/>
                  <a:stretch/>
                </pic:blipFill>
                <pic:spPr bwMode="auto">
                  <a:xfrm>
                    <a:off x="0" y="0"/>
                    <a:ext cx="224790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6E78A2BA" wp14:editId="2507B62E">
          <wp:simplePos x="0" y="0"/>
          <wp:positionH relativeFrom="column">
            <wp:posOffset>4663440</wp:posOffset>
          </wp:positionH>
          <wp:positionV relativeFrom="paragraph">
            <wp:posOffset>-212090</wp:posOffset>
          </wp:positionV>
          <wp:extent cx="1400175" cy="699770"/>
          <wp:effectExtent l="0" t="0" r="9525" b="5080"/>
          <wp:wrapTight wrapText="bothSides">
            <wp:wrapPolygon edited="0">
              <wp:start x="0" y="0"/>
              <wp:lineTo x="0" y="21169"/>
              <wp:lineTo x="21453" y="21169"/>
              <wp:lineTo x="2145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6" t="22904" r="10572" b="61096"/>
                  <a:stretch/>
                </pic:blipFill>
                <pic:spPr bwMode="auto">
                  <a:xfrm>
                    <a:off x="0" y="0"/>
                    <a:ext cx="1400175" cy="69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FE2450" w14:textId="4E9FECA0" w:rsidR="0092051D" w:rsidRDefault="0092051D" w:rsidP="00756D02">
    <w:pPr>
      <w:pStyle w:val="Encabezado"/>
    </w:pPr>
  </w:p>
  <w:p w14:paraId="684591D6" w14:textId="77777777" w:rsidR="00756D02" w:rsidRPr="00756D02" w:rsidRDefault="00756D02" w:rsidP="00756D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7697F"/>
    <w:multiLevelType w:val="multilevel"/>
    <w:tmpl w:val="EC2276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F4"/>
    <w:rsid w:val="00015AE3"/>
    <w:rsid w:val="000229E3"/>
    <w:rsid w:val="00045118"/>
    <w:rsid w:val="00081AB3"/>
    <w:rsid w:val="000E1ECF"/>
    <w:rsid w:val="00141048"/>
    <w:rsid w:val="0014436E"/>
    <w:rsid w:val="00145DD4"/>
    <w:rsid w:val="0017223C"/>
    <w:rsid w:val="001A6ACF"/>
    <w:rsid w:val="00244EF5"/>
    <w:rsid w:val="00275D07"/>
    <w:rsid w:val="002C32F0"/>
    <w:rsid w:val="003B5246"/>
    <w:rsid w:val="003D4AB0"/>
    <w:rsid w:val="003D5CDD"/>
    <w:rsid w:val="003F6801"/>
    <w:rsid w:val="00461138"/>
    <w:rsid w:val="00495BC1"/>
    <w:rsid w:val="004B658A"/>
    <w:rsid w:val="004C2347"/>
    <w:rsid w:val="004E27A1"/>
    <w:rsid w:val="005075D0"/>
    <w:rsid w:val="00556E44"/>
    <w:rsid w:val="00596CB8"/>
    <w:rsid w:val="005B6F0C"/>
    <w:rsid w:val="006137A3"/>
    <w:rsid w:val="0063451C"/>
    <w:rsid w:val="006A4171"/>
    <w:rsid w:val="006D34E6"/>
    <w:rsid w:val="006E18F4"/>
    <w:rsid w:val="006F1544"/>
    <w:rsid w:val="006F1747"/>
    <w:rsid w:val="00704CF9"/>
    <w:rsid w:val="00756D02"/>
    <w:rsid w:val="00787EBD"/>
    <w:rsid w:val="00842303"/>
    <w:rsid w:val="00864075"/>
    <w:rsid w:val="008D4FDF"/>
    <w:rsid w:val="00902562"/>
    <w:rsid w:val="0092051D"/>
    <w:rsid w:val="009B5EF4"/>
    <w:rsid w:val="00A27BFE"/>
    <w:rsid w:val="00A75DFD"/>
    <w:rsid w:val="00A91013"/>
    <w:rsid w:val="00A910FC"/>
    <w:rsid w:val="00B773A2"/>
    <w:rsid w:val="00C00AA7"/>
    <w:rsid w:val="00C07CF0"/>
    <w:rsid w:val="00C832AE"/>
    <w:rsid w:val="00D31C93"/>
    <w:rsid w:val="00D70DFE"/>
    <w:rsid w:val="00D86B0E"/>
    <w:rsid w:val="00DF7473"/>
    <w:rsid w:val="00E3333A"/>
    <w:rsid w:val="00E56367"/>
    <w:rsid w:val="00EB462E"/>
    <w:rsid w:val="00ED38A9"/>
    <w:rsid w:val="00ED52E2"/>
    <w:rsid w:val="00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9FD17E"/>
  <w15:docId w15:val="{695DD521-2559-419D-A15E-49543037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15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4D150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D15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507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04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866"/>
  </w:style>
  <w:style w:type="table" w:styleId="Tablaconcuadrcula">
    <w:name w:val="Table Grid"/>
    <w:basedOn w:val="Tablanormal"/>
    <w:uiPriority w:val="59"/>
    <w:rsid w:val="0012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tulo9Car">
    <w:name w:val="Título 9 Car"/>
    <w:basedOn w:val="Fuentedeprrafopredeter"/>
    <w:link w:val="Ttulo9"/>
    <w:uiPriority w:val="9"/>
    <w:semiHidden/>
    <w:rsid w:val="006F15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154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1544"/>
    <w:rPr>
      <w:rFonts w:asciiTheme="minorHAnsi" w:eastAsiaTheme="minorHAnsi" w:hAnsiTheme="minorHAnsi" w:cstheme="minorBid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F1544"/>
    <w:rPr>
      <w:vertAlign w:val="superscript"/>
    </w:rPr>
  </w:style>
  <w:style w:type="paragraph" w:styleId="Prrafodelista">
    <w:name w:val="List Paragraph"/>
    <w:basedOn w:val="Normal"/>
    <w:uiPriority w:val="1"/>
    <w:qFormat/>
    <w:rsid w:val="006F15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paragraph" w:customStyle="1" w:styleId="TableParagraph">
    <w:name w:val="Table Paragraph"/>
    <w:basedOn w:val="Normal"/>
    <w:uiPriority w:val="1"/>
    <w:qFormat/>
    <w:rsid w:val="006F15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AR" w:bidi="es-AR"/>
    </w:rPr>
  </w:style>
  <w:style w:type="paragraph" w:styleId="Textoindependiente">
    <w:name w:val="Body Text"/>
    <w:basedOn w:val="Normal"/>
    <w:link w:val="TextoindependienteCar"/>
    <w:uiPriority w:val="1"/>
    <w:qFormat/>
    <w:rsid w:val="006F15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AR"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544"/>
    <w:rPr>
      <w:rFonts w:ascii="Verdana" w:eastAsia="Verdana" w:hAnsi="Verdana" w:cs="Verdana"/>
      <w:sz w:val="20"/>
      <w:szCs w:val="20"/>
      <w:lang w:val="es-AR" w:bidi="es-AR"/>
    </w:rPr>
  </w:style>
  <w:style w:type="character" w:styleId="Hipervnculo">
    <w:name w:val="Hyperlink"/>
    <w:basedOn w:val="Fuentedeprrafopredeter"/>
    <w:uiPriority w:val="99"/>
    <w:unhideWhenUsed/>
    <w:rsid w:val="001A6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sesoriahum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sesor&#237;a.pedagogica@hum.unne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idades\Downloads\planifica_programa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KZRp6Bu7elgEQcHfiiLgRHkfdg==">AMUW2mUyEMJFvtQ473Dt7HVb/mGWKSM9tuC9eUh4lCLlZ/2Iyt/VnJ7EyNZmYi157KDtFvnQ78p04vC2dNSql6DOm2n3BKTgxdEPVYs5dzQVM3lfTqBA+HdEAC8AERzVEV/xQYeTPzAQ</go:docsCustomData>
</go:gDocsCustomXmlDataStorage>
</file>

<file path=customXml/itemProps1.xml><?xml version="1.0" encoding="utf-8"?>
<ds:datastoreItem xmlns:ds="http://schemas.openxmlformats.org/officeDocument/2006/customXml" ds:itemID="{CE844176-AC4E-426E-8C91-5BC0E7EE0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planifica_programa2023.dotx</Template>
  <TotalTime>2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Humanidades</dc:creator>
  <cp:lastModifiedBy>Informatica</cp:lastModifiedBy>
  <cp:revision>5</cp:revision>
  <cp:lastPrinted>2023-02-22T18:45:00Z</cp:lastPrinted>
  <dcterms:created xsi:type="dcterms:W3CDTF">2026-02-23T13:55:00Z</dcterms:created>
  <dcterms:modified xsi:type="dcterms:W3CDTF">2026-02-24T10:22:00Z</dcterms:modified>
</cp:coreProperties>
</file>